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23" w:rsidRDefault="00F56623" w:rsidP="00F566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SOLICITUD DE PREINSCRIPCIÓN AL TITULO DE </w:t>
      </w:r>
    </w:p>
    <w:p w:rsidR="00F56623" w:rsidRDefault="00CC6FB7" w:rsidP="00CC6FB7">
      <w:pPr>
        <w:jc w:val="center"/>
        <w:rPr>
          <w:rFonts w:ascii="Arial" w:hAnsi="Arial"/>
          <w:b/>
          <w:color w:val="0000FF"/>
        </w:rPr>
      </w:pPr>
      <w:r w:rsidRPr="00CC6FB7">
        <w:rPr>
          <w:rFonts w:ascii="Arial" w:hAnsi="Arial"/>
          <w:b/>
          <w:color w:val="0000FF"/>
        </w:rPr>
        <w:t>CURSO</w:t>
      </w:r>
      <w:r>
        <w:rPr>
          <w:rFonts w:ascii="Arial" w:hAnsi="Arial"/>
          <w:b/>
          <w:color w:val="0000FF"/>
        </w:rPr>
        <w:t xml:space="preserve"> </w:t>
      </w:r>
      <w:r w:rsidRPr="00CC6FB7">
        <w:rPr>
          <w:rFonts w:ascii="Arial" w:hAnsi="Arial"/>
          <w:b/>
          <w:color w:val="0000FF"/>
        </w:rPr>
        <w:t>DE</w:t>
      </w:r>
      <w:r>
        <w:rPr>
          <w:rFonts w:ascii="Arial" w:hAnsi="Arial"/>
          <w:b/>
          <w:color w:val="0000FF"/>
        </w:rPr>
        <w:t xml:space="preserve"> </w:t>
      </w:r>
      <w:r w:rsidRPr="00CC6FB7">
        <w:rPr>
          <w:rFonts w:ascii="Arial" w:hAnsi="Arial"/>
          <w:b/>
          <w:color w:val="0000FF"/>
        </w:rPr>
        <w:t>FORMACIÓN</w:t>
      </w:r>
      <w:r>
        <w:rPr>
          <w:rFonts w:ascii="Arial" w:hAnsi="Arial"/>
          <w:b/>
          <w:color w:val="0000FF"/>
        </w:rPr>
        <w:t xml:space="preserve"> </w:t>
      </w:r>
      <w:r w:rsidRPr="00CC6FB7">
        <w:rPr>
          <w:rFonts w:ascii="Arial" w:hAnsi="Arial"/>
          <w:b/>
          <w:color w:val="0000FF"/>
        </w:rPr>
        <w:t>ESPECÍFICA</w:t>
      </w:r>
      <w:r>
        <w:rPr>
          <w:rFonts w:ascii="Arial" w:hAnsi="Arial"/>
          <w:b/>
          <w:color w:val="0000FF"/>
        </w:rPr>
        <w:t xml:space="preserve"> </w:t>
      </w:r>
      <w:r w:rsidRPr="00CC6FB7">
        <w:rPr>
          <w:rFonts w:ascii="Arial" w:hAnsi="Arial"/>
          <w:b/>
          <w:color w:val="0000FF"/>
        </w:rPr>
        <w:t>EN</w:t>
      </w:r>
      <w:r>
        <w:rPr>
          <w:rFonts w:ascii="Arial" w:hAnsi="Arial"/>
          <w:b/>
          <w:color w:val="0000FF"/>
        </w:rPr>
        <w:t xml:space="preserve"> </w:t>
      </w:r>
      <w:r w:rsidRPr="00CC6FB7">
        <w:rPr>
          <w:rFonts w:ascii="Arial" w:hAnsi="Arial"/>
          <w:b/>
          <w:color w:val="0000FF"/>
        </w:rPr>
        <w:t>APICULTURA</w:t>
      </w:r>
      <w:r>
        <w:rPr>
          <w:rFonts w:ascii="Arial" w:hAnsi="Arial"/>
          <w:b/>
          <w:color w:val="0000FF"/>
        </w:rPr>
        <w:t xml:space="preserve"> </w:t>
      </w:r>
      <w:bookmarkStart w:id="0" w:name="_GoBack"/>
      <w:bookmarkEnd w:id="0"/>
      <w:r w:rsidRPr="00CC6FB7">
        <w:rPr>
          <w:rFonts w:ascii="Arial" w:hAnsi="Arial"/>
          <w:b/>
          <w:color w:val="0000FF"/>
        </w:rPr>
        <w:t>AVANZADA</w:t>
      </w:r>
    </w:p>
    <w:p w:rsidR="00F56623" w:rsidRPr="008E01AD" w:rsidRDefault="00F56623" w:rsidP="00F56623">
      <w:pPr>
        <w:jc w:val="center"/>
        <w:rPr>
          <w:rFonts w:ascii="Arial" w:hAnsi="Arial"/>
          <w:color w:val="0000FF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7"/>
        <w:gridCol w:w="227"/>
        <w:gridCol w:w="850"/>
        <w:gridCol w:w="1418"/>
        <w:gridCol w:w="567"/>
        <w:gridCol w:w="1417"/>
        <w:gridCol w:w="567"/>
        <w:gridCol w:w="2183"/>
        <w:gridCol w:w="1077"/>
      </w:tblGrid>
      <w:tr w:rsidR="00F56623" w:rsidRPr="004D48A7" w:rsidTr="00401BF6">
        <w:trPr>
          <w:trHeight w:hRule="exact" w:val="567"/>
        </w:trPr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PRIMER APELLIDO: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SEGUNDO APELLIDO: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82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NOMBRE: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trHeight w:hRule="exact" w:val="567"/>
        </w:trPr>
        <w:tc>
          <w:tcPr>
            <w:tcW w:w="26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DNI</w:t>
            </w:r>
            <w:r w:rsidRPr="004D48A7">
              <w:rPr>
                <w:rFonts w:ascii="Arial" w:hAnsi="Arial"/>
                <w:sz w:val="16"/>
              </w:rPr>
              <w:t>, NIF o PASAPORTE: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2"/>
                <w:szCs w:val="12"/>
              </w:rPr>
            </w:pPr>
            <w:r w:rsidRPr="004D48A7">
              <w:rPr>
                <w:rFonts w:ascii="Arial" w:hAnsi="Arial"/>
                <w:sz w:val="16"/>
              </w:rPr>
              <w:t xml:space="preserve">FECHA DE NACIMIENTO </w:t>
            </w:r>
            <w:r w:rsidRPr="004D48A7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4D48A7">
              <w:rPr>
                <w:rFonts w:ascii="Arial" w:hAnsi="Arial"/>
                <w:sz w:val="12"/>
                <w:szCs w:val="12"/>
              </w:rPr>
              <w:t>dd</w:t>
            </w:r>
            <w:proofErr w:type="spellEnd"/>
            <w:r w:rsidRPr="004D48A7">
              <w:rPr>
                <w:rFonts w:ascii="Arial" w:hAnsi="Arial"/>
                <w:sz w:val="12"/>
                <w:szCs w:val="12"/>
              </w:rPr>
              <w:t>/mm/</w:t>
            </w:r>
            <w:proofErr w:type="spellStart"/>
            <w:r w:rsidRPr="004D48A7">
              <w:rPr>
                <w:rFonts w:ascii="Arial" w:hAnsi="Arial"/>
                <w:sz w:val="12"/>
                <w:szCs w:val="12"/>
              </w:rPr>
              <w:t>aa</w:t>
            </w:r>
            <w:proofErr w:type="spellEnd"/>
            <w:r w:rsidRPr="004D48A7">
              <w:rPr>
                <w:rFonts w:ascii="Arial" w:hAnsi="Arial"/>
                <w:sz w:val="12"/>
                <w:szCs w:val="12"/>
              </w:rPr>
              <w:t>):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LUGAR DE NACIMIENTO: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trHeight w:hRule="exact" w:val="567"/>
        </w:trPr>
        <w:tc>
          <w:tcPr>
            <w:tcW w:w="2694" w:type="dxa"/>
            <w:gridSpan w:val="2"/>
            <w:tcBorders>
              <w:lef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NACIONALIDAD: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079" w:type="dxa"/>
            <w:gridSpan w:val="7"/>
            <w:tcBorders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DOMICILIO ACTUAL: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cantSplit/>
          <w:trHeight w:hRule="exact" w:val="510"/>
        </w:trPr>
        <w:tc>
          <w:tcPr>
            <w:tcW w:w="4962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POBLACIÓN: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CÓDIGO POSTAL: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2"/>
            <w:tcBorders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TELÉFONO: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cantSplit/>
          <w:trHeight w:hRule="exact" w:val="340"/>
        </w:trPr>
        <w:tc>
          <w:tcPr>
            <w:tcW w:w="10773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623" w:rsidRPr="004D48A7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E-MAIL:</w:t>
            </w:r>
          </w:p>
        </w:tc>
      </w:tr>
      <w:tr w:rsidR="00F56623" w:rsidRPr="004D48A7" w:rsidTr="00E75E3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27"/>
        </w:trPr>
        <w:tc>
          <w:tcPr>
            <w:tcW w:w="10773" w:type="dxa"/>
            <w:gridSpan w:val="9"/>
            <w:tcBorders>
              <w:top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DENOMINACIÓN DEL </w:t>
            </w:r>
            <w:r w:rsidRPr="00F56623">
              <w:rPr>
                <w:rFonts w:ascii="Arial" w:hAnsi="Arial"/>
                <w:b/>
                <w:sz w:val="16"/>
              </w:rPr>
              <w:t>TÍTULO PREVIO</w:t>
            </w:r>
            <w:r>
              <w:rPr>
                <w:rFonts w:ascii="Arial" w:hAnsi="Arial"/>
                <w:sz w:val="16"/>
              </w:rPr>
              <w:t xml:space="preserve"> PARA EL ACCESO AL PRESENTE TÍTULO </w:t>
            </w:r>
            <w:proofErr w:type="gramStart"/>
            <w:r>
              <w:rPr>
                <w:rFonts w:ascii="Arial" w:hAnsi="Arial"/>
                <w:sz w:val="16"/>
              </w:rPr>
              <w:t xml:space="preserve">PROPIO </w:t>
            </w:r>
            <w:r w:rsidRPr="004D48A7">
              <w:rPr>
                <w:rFonts w:ascii="Arial" w:hAnsi="Arial"/>
                <w:sz w:val="16"/>
              </w:rPr>
              <w:t>:</w:t>
            </w:r>
            <w:proofErr w:type="gramEnd"/>
          </w:p>
          <w:p w:rsidR="00FE06C3" w:rsidRPr="004D48A7" w:rsidRDefault="00FE06C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054833" w:rsidTr="00F56623">
        <w:trPr>
          <w:trHeight w:hRule="exact" w:val="412"/>
        </w:trPr>
        <w:tc>
          <w:tcPr>
            <w:tcW w:w="1077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6623" w:rsidRPr="00F56623" w:rsidRDefault="00F56623" w:rsidP="00F56623">
            <w:pPr>
              <w:pStyle w:val="Ttulo1"/>
              <w:spacing w:before="20"/>
              <w:rPr>
                <w:sz w:val="20"/>
              </w:rPr>
            </w:pPr>
            <w:r w:rsidRPr="00F56623">
              <w:rPr>
                <w:color w:val="0000FF"/>
                <w:sz w:val="20"/>
              </w:rPr>
              <w:t>DOCUMENTACIÓN  QUE ADJUNTA A LA SOLICITUD</w:t>
            </w:r>
            <w:r>
              <w:rPr>
                <w:color w:val="0000FF"/>
                <w:sz w:val="20"/>
              </w:rPr>
              <w:t xml:space="preserve"> (marcar con una x)</w:t>
            </w:r>
          </w:p>
        </w:tc>
      </w:tr>
      <w:tr w:rsidR="00F56623" w:rsidRPr="00742939" w:rsidTr="00F56623">
        <w:trPr>
          <w:trHeight w:val="462"/>
        </w:trPr>
        <w:tc>
          <w:tcPr>
            <w:tcW w:w="9696" w:type="dxa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6623" w:rsidRPr="00742939" w:rsidRDefault="00F56623" w:rsidP="00401BF6">
            <w:pPr>
              <w:pStyle w:val="Ttulo1"/>
              <w:jc w:val="both"/>
              <w:rPr>
                <w:sz w:val="16"/>
                <w:szCs w:val="16"/>
              </w:rPr>
            </w:pPr>
            <w:r w:rsidRPr="00742939">
              <w:rPr>
                <w:sz w:val="16"/>
                <w:szCs w:val="16"/>
              </w:rPr>
              <w:t>FOTOCOPIA LEGIBLE DEL DNI, PASAPORTE O DOCUMENTO IDENTIFICATIVO EN EL QUE CONSTE FECHA Y LUGAR DE NACIMIENTO EN VIGOR.</w:t>
            </w:r>
          </w:p>
        </w:tc>
        <w:tc>
          <w:tcPr>
            <w:tcW w:w="1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6623" w:rsidRPr="00742939" w:rsidRDefault="00F56623" w:rsidP="00401BF6">
            <w:pPr>
              <w:pStyle w:val="Ttulo1"/>
              <w:rPr>
                <w:b w:val="0"/>
                <w:sz w:val="20"/>
              </w:rPr>
            </w:pPr>
          </w:p>
        </w:tc>
      </w:tr>
      <w:tr w:rsidR="00F56623" w:rsidRPr="004D48A7" w:rsidTr="00F56623">
        <w:trPr>
          <w:trHeight w:hRule="exact" w:val="564"/>
        </w:trPr>
        <w:tc>
          <w:tcPr>
            <w:tcW w:w="2467" w:type="dxa"/>
            <w:vMerge w:val="restart"/>
            <w:tcBorders>
              <w:left w:val="double" w:sz="4" w:space="0" w:color="auto"/>
            </w:tcBorders>
            <w:vAlign w:val="center"/>
          </w:tcPr>
          <w:p w:rsidR="00F56623" w:rsidRPr="004D48A7" w:rsidRDefault="00F56623" w:rsidP="00F56623">
            <w:pPr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 xml:space="preserve">DOCUMENTACIÓN ACREDITATIVA DEL </w:t>
            </w:r>
            <w:r w:rsidRPr="00F56623">
              <w:rPr>
                <w:rFonts w:ascii="Arial" w:hAnsi="Arial"/>
                <w:sz w:val="16"/>
                <w:u w:val="single"/>
              </w:rPr>
              <w:t>TÍTULO DE BACHILLERATO PREVIO</w:t>
            </w:r>
            <w:r>
              <w:rPr>
                <w:rFonts w:ascii="Arial" w:hAnsi="Arial"/>
                <w:sz w:val="16"/>
              </w:rPr>
              <w:t xml:space="preserve"> PARA LA PREINSCRIPCION</w:t>
            </w:r>
            <w:r w:rsidRPr="004D48A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EN SU LUGAR </w:t>
            </w:r>
            <w:r w:rsidRPr="00F56623">
              <w:rPr>
                <w:rFonts w:ascii="Arial" w:hAnsi="Arial"/>
                <w:sz w:val="16"/>
                <w:u w:val="single"/>
              </w:rPr>
              <w:t>CERTIFICADO ACADÉMICO</w:t>
            </w:r>
            <w:r>
              <w:rPr>
                <w:rFonts w:ascii="Arial" w:hAnsi="Arial"/>
                <w:sz w:val="16"/>
              </w:rPr>
              <w:t xml:space="preserve"> DE LA ULPGC DE LOS ESTUDIOS QUE CURSA ACTUALMENTE</w:t>
            </w:r>
            <w:r w:rsidRPr="004D48A7">
              <w:rPr>
                <w:rFonts w:ascii="Arial" w:hAnsi="Arial"/>
                <w:sz w:val="16"/>
              </w:rPr>
              <w:t xml:space="preserve">. </w:t>
            </w:r>
          </w:p>
        </w:tc>
        <w:tc>
          <w:tcPr>
            <w:tcW w:w="7229" w:type="dxa"/>
            <w:gridSpan w:val="7"/>
            <w:vAlign w:val="center"/>
          </w:tcPr>
          <w:p w:rsidR="00F56623" w:rsidRPr="00742939" w:rsidRDefault="00FE06C3" w:rsidP="00FE06C3">
            <w:pPr>
              <w:pStyle w:val="Ttulo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TITULO DE ENSEÑANZA SECUNDARIA OBLIGATORIA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:rsidR="00F56623" w:rsidRPr="004D48A7" w:rsidRDefault="00F56623" w:rsidP="00401BF6">
            <w:pPr>
              <w:ind w:left="720"/>
              <w:rPr>
                <w:rFonts w:ascii="Arial" w:hAnsi="Arial"/>
                <w:sz w:val="16"/>
              </w:rPr>
            </w:pPr>
          </w:p>
        </w:tc>
      </w:tr>
      <w:tr w:rsidR="00F56623" w:rsidRPr="004D48A7" w:rsidTr="00F56623">
        <w:trPr>
          <w:trHeight w:hRule="exact" w:val="558"/>
        </w:trPr>
        <w:tc>
          <w:tcPr>
            <w:tcW w:w="2467" w:type="dxa"/>
            <w:vMerge/>
            <w:tcBorders>
              <w:left w:val="double" w:sz="4" w:space="0" w:color="auto"/>
            </w:tcBorders>
            <w:vAlign w:val="center"/>
          </w:tcPr>
          <w:p w:rsidR="00F56623" w:rsidRPr="004D48A7" w:rsidRDefault="00F56623" w:rsidP="00401BF6">
            <w:pPr>
              <w:rPr>
                <w:rFonts w:ascii="Arial" w:hAnsi="Arial"/>
                <w:sz w:val="16"/>
              </w:rPr>
            </w:pPr>
          </w:p>
        </w:tc>
        <w:tc>
          <w:tcPr>
            <w:tcW w:w="7229" w:type="dxa"/>
            <w:gridSpan w:val="7"/>
            <w:vAlign w:val="center"/>
          </w:tcPr>
          <w:p w:rsidR="00F56623" w:rsidRPr="00742939" w:rsidRDefault="00F56623" w:rsidP="00F56623">
            <w:pPr>
              <w:pStyle w:val="Ttulo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ACADÉMICO DE LA UNIVERSIDAD ACTUAL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:rsidR="00F56623" w:rsidRPr="004D48A7" w:rsidRDefault="00F56623" w:rsidP="00401BF6">
            <w:pPr>
              <w:ind w:left="720"/>
              <w:rPr>
                <w:rFonts w:ascii="Arial" w:hAnsi="Arial"/>
                <w:sz w:val="16"/>
              </w:rPr>
            </w:pPr>
          </w:p>
        </w:tc>
      </w:tr>
      <w:tr w:rsidR="00F56623" w:rsidRPr="004D48A7" w:rsidTr="00F56623">
        <w:trPr>
          <w:trHeight w:hRule="exact" w:val="794"/>
        </w:trPr>
        <w:tc>
          <w:tcPr>
            <w:tcW w:w="24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6623" w:rsidRPr="004D48A7" w:rsidRDefault="00F56623" w:rsidP="00401BF6">
            <w:pPr>
              <w:rPr>
                <w:rFonts w:ascii="Arial" w:hAnsi="Arial"/>
                <w:sz w:val="16"/>
              </w:rPr>
            </w:pPr>
          </w:p>
        </w:tc>
        <w:tc>
          <w:tcPr>
            <w:tcW w:w="7229" w:type="dxa"/>
            <w:gridSpan w:val="7"/>
            <w:tcBorders>
              <w:bottom w:val="double" w:sz="4" w:space="0" w:color="auto"/>
            </w:tcBorders>
            <w:vAlign w:val="center"/>
          </w:tcPr>
          <w:p w:rsidR="00F56623" w:rsidRPr="00742939" w:rsidRDefault="00F56623" w:rsidP="00FE06C3">
            <w:pPr>
              <w:pStyle w:val="Ttulo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DOCUMENTOS</w:t>
            </w:r>
            <w:r w:rsidRPr="00742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EXTRANJEROS QUE </w:t>
            </w:r>
            <w:r w:rsidRPr="00742939">
              <w:rPr>
                <w:sz w:val="16"/>
                <w:szCs w:val="16"/>
              </w:rPr>
              <w:t>DEBERÁ</w:t>
            </w:r>
            <w:r w:rsidR="00FE06C3">
              <w:rPr>
                <w:sz w:val="16"/>
                <w:szCs w:val="16"/>
              </w:rPr>
              <w:t>N</w:t>
            </w:r>
            <w:r w:rsidRPr="00742939">
              <w:rPr>
                <w:sz w:val="16"/>
                <w:szCs w:val="16"/>
              </w:rPr>
              <w:t xml:space="preserve"> ESTAR OPORTUNAMENTE LEGALIZADO</w:t>
            </w:r>
            <w:r w:rsidR="00FE06C3">
              <w:rPr>
                <w:sz w:val="16"/>
                <w:szCs w:val="16"/>
              </w:rPr>
              <w:t>S</w:t>
            </w:r>
            <w:r w:rsidRPr="00742939">
              <w:rPr>
                <w:sz w:val="16"/>
                <w:szCs w:val="16"/>
              </w:rPr>
              <w:t xml:space="preserve"> Y, EN SU CASO, TRADUCIDO</w:t>
            </w:r>
            <w:r w:rsidR="00FE06C3">
              <w:rPr>
                <w:sz w:val="16"/>
                <w:szCs w:val="16"/>
              </w:rPr>
              <w:t>S</w:t>
            </w:r>
            <w:r w:rsidRPr="00742939">
              <w:rPr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6623" w:rsidRPr="004D48A7" w:rsidRDefault="00F56623" w:rsidP="00401BF6">
            <w:pPr>
              <w:ind w:left="720"/>
              <w:rPr>
                <w:rFonts w:ascii="Arial" w:hAnsi="Arial"/>
                <w:sz w:val="16"/>
              </w:rPr>
            </w:pPr>
          </w:p>
        </w:tc>
      </w:tr>
      <w:tr w:rsidR="00F56623" w:rsidRPr="00054833" w:rsidTr="00F566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48"/>
        </w:trPr>
        <w:tc>
          <w:tcPr>
            <w:tcW w:w="10773" w:type="dxa"/>
            <w:gridSpan w:val="9"/>
            <w:tcBorders>
              <w:bottom w:val="double" w:sz="4" w:space="0" w:color="auto"/>
            </w:tcBorders>
            <w:vAlign w:val="center"/>
          </w:tcPr>
          <w:p w:rsidR="00F56623" w:rsidRPr="00F56623" w:rsidRDefault="00F56623" w:rsidP="00F56623">
            <w:pPr>
              <w:pStyle w:val="Ttulo1"/>
              <w:spacing w:before="20"/>
              <w:rPr>
                <w:color w:val="0000FF"/>
                <w:sz w:val="20"/>
              </w:rPr>
            </w:pPr>
            <w:r w:rsidRPr="00F56623">
              <w:rPr>
                <w:color w:val="0000FF"/>
                <w:sz w:val="20"/>
              </w:rPr>
              <w:t>DATOS PROFESIONALES</w:t>
            </w:r>
          </w:p>
        </w:tc>
      </w:tr>
      <w:tr w:rsidR="00F56623" w:rsidRPr="004D48A7" w:rsidTr="00401BF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119"/>
        </w:trPr>
        <w:tc>
          <w:tcPr>
            <w:tcW w:w="10773" w:type="dxa"/>
            <w:gridSpan w:val="9"/>
            <w:tcBorders>
              <w:top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Por favor describa, si es el caso, la experiencia profesional previa en el sector primario o en la apicultura (empresa, duración) </w:t>
            </w:r>
          </w:p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Pr="004D48A7">
              <w:rPr>
                <w:rFonts w:ascii="Arial" w:hAnsi="Arial"/>
                <w:sz w:val="16"/>
              </w:rPr>
              <w:t>:</w:t>
            </w:r>
          </w:p>
        </w:tc>
      </w:tr>
    </w:tbl>
    <w:p w:rsidR="00F56623" w:rsidRDefault="00F56623" w:rsidP="00F56623">
      <w:pPr>
        <w:jc w:val="both"/>
        <w:rPr>
          <w:rFonts w:ascii="Arial" w:hAnsi="Arial"/>
        </w:rPr>
      </w:pPr>
    </w:p>
    <w:p w:rsidR="00F56623" w:rsidRDefault="00F56623" w:rsidP="00F56623">
      <w:pPr>
        <w:jc w:val="both"/>
        <w:rPr>
          <w:rFonts w:ascii="Arial" w:hAnsi="Arial"/>
        </w:rPr>
      </w:pPr>
      <w:r>
        <w:rPr>
          <w:rFonts w:ascii="Arial" w:hAnsi="Arial"/>
        </w:rPr>
        <w:t>En Las Palmas de Gran Canaria, a _______ de _________________de 20 ______</w:t>
      </w:r>
    </w:p>
    <w:p w:rsidR="00F56623" w:rsidRDefault="00F56623" w:rsidP="00F56623">
      <w:pPr>
        <w:pStyle w:val="Ttulo1"/>
        <w:ind w:firstLine="2"/>
        <w:jc w:val="center"/>
        <w:rPr>
          <w:sz w:val="20"/>
        </w:rPr>
      </w:pPr>
      <w:r>
        <w:rPr>
          <w:sz w:val="20"/>
        </w:rPr>
        <w:t>El solicitante</w:t>
      </w:r>
    </w:p>
    <w:p w:rsidR="00F56623" w:rsidRDefault="00F56623" w:rsidP="00F56623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94B55">
        <w:rPr>
          <w:sz w:val="20"/>
          <w:szCs w:val="20"/>
        </w:rPr>
        <w:t>Firma</w:t>
      </w:r>
      <w:r>
        <w:rPr>
          <w:sz w:val="20"/>
          <w:szCs w:val="20"/>
        </w:rPr>
        <w:t>)</w:t>
      </w:r>
    </w:p>
    <w:p w:rsidR="00F56623" w:rsidRDefault="00F56623" w:rsidP="00F56623">
      <w:pPr>
        <w:jc w:val="center"/>
        <w:rPr>
          <w:sz w:val="20"/>
          <w:szCs w:val="20"/>
        </w:rPr>
      </w:pPr>
    </w:p>
    <w:p w:rsidR="00F56623" w:rsidRDefault="00F56623" w:rsidP="00F56623">
      <w:pPr>
        <w:jc w:val="center"/>
        <w:rPr>
          <w:sz w:val="20"/>
          <w:szCs w:val="20"/>
        </w:rPr>
      </w:pPr>
    </w:p>
    <w:p w:rsidR="00F56623" w:rsidRDefault="00F56623" w:rsidP="00F56623">
      <w:pPr>
        <w:jc w:val="center"/>
        <w:rPr>
          <w:sz w:val="20"/>
          <w:szCs w:val="20"/>
        </w:rPr>
      </w:pPr>
    </w:p>
    <w:p w:rsidR="00F56623" w:rsidRDefault="00F56623" w:rsidP="00F56623">
      <w:pPr>
        <w:jc w:val="center"/>
        <w:rPr>
          <w:sz w:val="20"/>
          <w:szCs w:val="20"/>
        </w:rPr>
      </w:pPr>
    </w:p>
    <w:p w:rsidR="00273A78" w:rsidRPr="00F56623" w:rsidRDefault="00F56623" w:rsidP="00F56623">
      <w:r w:rsidRPr="00F56623">
        <w:rPr>
          <w:b/>
          <w:sz w:val="22"/>
          <w:szCs w:val="22"/>
        </w:rPr>
        <w:t xml:space="preserve">Nota: todos los datos solicitados son necesarios para tramitar su solicitud. La ausencia de </w:t>
      </w:r>
      <w:r>
        <w:rPr>
          <w:b/>
          <w:sz w:val="22"/>
          <w:szCs w:val="22"/>
        </w:rPr>
        <w:t xml:space="preserve">algún </w:t>
      </w:r>
      <w:r w:rsidRPr="00F56623">
        <w:rPr>
          <w:b/>
          <w:sz w:val="22"/>
          <w:szCs w:val="22"/>
        </w:rPr>
        <w:t>da</w:t>
      </w:r>
      <w:r>
        <w:rPr>
          <w:b/>
          <w:sz w:val="22"/>
          <w:szCs w:val="22"/>
        </w:rPr>
        <w:t>t</w:t>
      </w:r>
      <w:r w:rsidRPr="00F56623">
        <w:rPr>
          <w:b/>
          <w:sz w:val="22"/>
          <w:szCs w:val="22"/>
        </w:rPr>
        <w:t>o solicitados puede conducir a una desestimación de la solicitud</w:t>
      </w:r>
    </w:p>
    <w:sectPr w:rsidR="00273A78" w:rsidRPr="00F56623" w:rsidSect="00273A78">
      <w:headerReference w:type="default" r:id="rId7"/>
      <w:footerReference w:type="default" r:id="rId8"/>
      <w:pgSz w:w="11906" w:h="16838" w:code="9"/>
      <w:pgMar w:top="2157" w:right="1134" w:bottom="595" w:left="1418" w:header="851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85" w:rsidRDefault="00A51985" w:rsidP="00273A78">
      <w:r>
        <w:separator/>
      </w:r>
    </w:p>
  </w:endnote>
  <w:endnote w:type="continuationSeparator" w:id="0">
    <w:p w:rsidR="00A51985" w:rsidRDefault="00A51985" w:rsidP="0027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ubik Light">
    <w:altName w:val="Rubik"/>
    <w:charset w:val="00"/>
    <w:family w:val="auto"/>
    <w:pitch w:val="variable"/>
    <w:sig w:usb0="00000000" w:usb1="4000205B" w:usb2="00000000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35" w:rsidRDefault="00206835" w:rsidP="00F5341D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85" w:rsidRDefault="00A51985" w:rsidP="00273A78">
      <w:r>
        <w:separator/>
      </w:r>
    </w:p>
  </w:footnote>
  <w:footnote w:type="continuationSeparator" w:id="0">
    <w:p w:rsidR="00A51985" w:rsidRDefault="00A51985" w:rsidP="0027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0E" w:rsidRPr="003E420E" w:rsidRDefault="001570A2" w:rsidP="00273A7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BA72610" wp14:editId="53212AD0">
          <wp:simplePos x="0" y="0"/>
          <wp:positionH relativeFrom="column">
            <wp:posOffset>-657225</wp:posOffset>
          </wp:positionH>
          <wp:positionV relativeFrom="paragraph">
            <wp:posOffset>-197485</wp:posOffset>
          </wp:positionV>
          <wp:extent cx="3114675" cy="981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D85"/>
    <w:multiLevelType w:val="hybridMultilevel"/>
    <w:tmpl w:val="E9F88B92"/>
    <w:lvl w:ilvl="0" w:tplc="8376D4C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042F"/>
    <w:multiLevelType w:val="hybridMultilevel"/>
    <w:tmpl w:val="DE948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E"/>
    <w:rsid w:val="00001148"/>
    <w:rsid w:val="000118AA"/>
    <w:rsid w:val="00014C1D"/>
    <w:rsid w:val="00025F70"/>
    <w:rsid w:val="000277CD"/>
    <w:rsid w:val="00033BD4"/>
    <w:rsid w:val="000360A2"/>
    <w:rsid w:val="00047DB1"/>
    <w:rsid w:val="000769F9"/>
    <w:rsid w:val="0008147D"/>
    <w:rsid w:val="00094703"/>
    <w:rsid w:val="000A3104"/>
    <w:rsid w:val="000B0181"/>
    <w:rsid w:val="000B0807"/>
    <w:rsid w:val="000B360F"/>
    <w:rsid w:val="000C7DE9"/>
    <w:rsid w:val="000D0C88"/>
    <w:rsid w:val="00101024"/>
    <w:rsid w:val="001065F3"/>
    <w:rsid w:val="00106F43"/>
    <w:rsid w:val="00125681"/>
    <w:rsid w:val="001421EB"/>
    <w:rsid w:val="00145C04"/>
    <w:rsid w:val="0015367B"/>
    <w:rsid w:val="001570A2"/>
    <w:rsid w:val="0016247A"/>
    <w:rsid w:val="00165B50"/>
    <w:rsid w:val="00166C62"/>
    <w:rsid w:val="00193A95"/>
    <w:rsid w:val="001A693E"/>
    <w:rsid w:val="001C1A75"/>
    <w:rsid w:val="001C25CC"/>
    <w:rsid w:val="001E0BAB"/>
    <w:rsid w:val="001E22B6"/>
    <w:rsid w:val="001E29DC"/>
    <w:rsid w:val="001E5538"/>
    <w:rsid w:val="00206835"/>
    <w:rsid w:val="002179D9"/>
    <w:rsid w:val="0022457D"/>
    <w:rsid w:val="002274A2"/>
    <w:rsid w:val="0024383F"/>
    <w:rsid w:val="00246B19"/>
    <w:rsid w:val="00261640"/>
    <w:rsid w:val="0027073D"/>
    <w:rsid w:val="00271CEA"/>
    <w:rsid w:val="00273A78"/>
    <w:rsid w:val="002846FF"/>
    <w:rsid w:val="00284FFC"/>
    <w:rsid w:val="0028695B"/>
    <w:rsid w:val="002921C8"/>
    <w:rsid w:val="002A6AA3"/>
    <w:rsid w:val="002B3BE4"/>
    <w:rsid w:val="002B612A"/>
    <w:rsid w:val="002E1E52"/>
    <w:rsid w:val="0031391F"/>
    <w:rsid w:val="00315630"/>
    <w:rsid w:val="003219C6"/>
    <w:rsid w:val="00333A3A"/>
    <w:rsid w:val="003444E3"/>
    <w:rsid w:val="00350574"/>
    <w:rsid w:val="003512DD"/>
    <w:rsid w:val="00352E47"/>
    <w:rsid w:val="003644F0"/>
    <w:rsid w:val="00367379"/>
    <w:rsid w:val="003742E0"/>
    <w:rsid w:val="00382272"/>
    <w:rsid w:val="00382474"/>
    <w:rsid w:val="003874E7"/>
    <w:rsid w:val="003B062F"/>
    <w:rsid w:val="003E1D6C"/>
    <w:rsid w:val="003E420E"/>
    <w:rsid w:val="00401B25"/>
    <w:rsid w:val="00402E7F"/>
    <w:rsid w:val="00404433"/>
    <w:rsid w:val="00416104"/>
    <w:rsid w:val="00416B4E"/>
    <w:rsid w:val="00420050"/>
    <w:rsid w:val="00435C98"/>
    <w:rsid w:val="00443BB3"/>
    <w:rsid w:val="00445E16"/>
    <w:rsid w:val="00451FAA"/>
    <w:rsid w:val="004552EA"/>
    <w:rsid w:val="00490A48"/>
    <w:rsid w:val="0049578F"/>
    <w:rsid w:val="004A07B4"/>
    <w:rsid w:val="004A3404"/>
    <w:rsid w:val="004A6E4E"/>
    <w:rsid w:val="004B4341"/>
    <w:rsid w:val="004C0EB7"/>
    <w:rsid w:val="004E3718"/>
    <w:rsid w:val="004E4AAB"/>
    <w:rsid w:val="004F2945"/>
    <w:rsid w:val="004F3EAE"/>
    <w:rsid w:val="004F4980"/>
    <w:rsid w:val="004F7895"/>
    <w:rsid w:val="005215DB"/>
    <w:rsid w:val="00525019"/>
    <w:rsid w:val="0052783C"/>
    <w:rsid w:val="00530A3C"/>
    <w:rsid w:val="00542C46"/>
    <w:rsid w:val="005434E0"/>
    <w:rsid w:val="00550AAF"/>
    <w:rsid w:val="00586F47"/>
    <w:rsid w:val="0058751B"/>
    <w:rsid w:val="00592214"/>
    <w:rsid w:val="005957B3"/>
    <w:rsid w:val="005A08B9"/>
    <w:rsid w:val="005A2517"/>
    <w:rsid w:val="005B2A68"/>
    <w:rsid w:val="005B3910"/>
    <w:rsid w:val="005E33A0"/>
    <w:rsid w:val="005E4A7A"/>
    <w:rsid w:val="005E7E83"/>
    <w:rsid w:val="005F0A1A"/>
    <w:rsid w:val="005F37B6"/>
    <w:rsid w:val="00600BAE"/>
    <w:rsid w:val="00600D95"/>
    <w:rsid w:val="0061779C"/>
    <w:rsid w:val="00627601"/>
    <w:rsid w:val="006418F5"/>
    <w:rsid w:val="00655D0D"/>
    <w:rsid w:val="00675EFB"/>
    <w:rsid w:val="0068088D"/>
    <w:rsid w:val="006813AA"/>
    <w:rsid w:val="0069733F"/>
    <w:rsid w:val="006A05CB"/>
    <w:rsid w:val="006A1036"/>
    <w:rsid w:val="006B1EBC"/>
    <w:rsid w:val="006B3E10"/>
    <w:rsid w:val="006B6CAA"/>
    <w:rsid w:val="006B7680"/>
    <w:rsid w:val="006C023A"/>
    <w:rsid w:val="006C4E42"/>
    <w:rsid w:val="006C567E"/>
    <w:rsid w:val="006D38EF"/>
    <w:rsid w:val="006F4ECC"/>
    <w:rsid w:val="00712291"/>
    <w:rsid w:val="007275AD"/>
    <w:rsid w:val="00747665"/>
    <w:rsid w:val="00751E74"/>
    <w:rsid w:val="00755B66"/>
    <w:rsid w:val="007612B9"/>
    <w:rsid w:val="0076218B"/>
    <w:rsid w:val="007811A1"/>
    <w:rsid w:val="00787C65"/>
    <w:rsid w:val="00795E58"/>
    <w:rsid w:val="007968B6"/>
    <w:rsid w:val="007A77CE"/>
    <w:rsid w:val="007C1B49"/>
    <w:rsid w:val="007C3417"/>
    <w:rsid w:val="007E539C"/>
    <w:rsid w:val="007F23D6"/>
    <w:rsid w:val="00802BC7"/>
    <w:rsid w:val="008104A6"/>
    <w:rsid w:val="008120BE"/>
    <w:rsid w:val="00821D5B"/>
    <w:rsid w:val="008407D7"/>
    <w:rsid w:val="008846D2"/>
    <w:rsid w:val="00893131"/>
    <w:rsid w:val="00894403"/>
    <w:rsid w:val="008A18BE"/>
    <w:rsid w:val="008A3D49"/>
    <w:rsid w:val="009008B0"/>
    <w:rsid w:val="00907967"/>
    <w:rsid w:val="00907F16"/>
    <w:rsid w:val="00927CFB"/>
    <w:rsid w:val="00945FD1"/>
    <w:rsid w:val="00951EF6"/>
    <w:rsid w:val="0095336A"/>
    <w:rsid w:val="009577B8"/>
    <w:rsid w:val="009657E3"/>
    <w:rsid w:val="009738B7"/>
    <w:rsid w:val="009743D2"/>
    <w:rsid w:val="009862C1"/>
    <w:rsid w:val="009917D9"/>
    <w:rsid w:val="00994375"/>
    <w:rsid w:val="009943D9"/>
    <w:rsid w:val="009A2DEE"/>
    <w:rsid w:val="009B2A0D"/>
    <w:rsid w:val="009B44F5"/>
    <w:rsid w:val="009C0FB2"/>
    <w:rsid w:val="009C339A"/>
    <w:rsid w:val="009D10D9"/>
    <w:rsid w:val="009D3EFE"/>
    <w:rsid w:val="009F197D"/>
    <w:rsid w:val="00A01743"/>
    <w:rsid w:val="00A115A0"/>
    <w:rsid w:val="00A163F9"/>
    <w:rsid w:val="00A210E3"/>
    <w:rsid w:val="00A22506"/>
    <w:rsid w:val="00A32A9F"/>
    <w:rsid w:val="00A3552B"/>
    <w:rsid w:val="00A51985"/>
    <w:rsid w:val="00A57E8D"/>
    <w:rsid w:val="00A62295"/>
    <w:rsid w:val="00A65A1D"/>
    <w:rsid w:val="00A75066"/>
    <w:rsid w:val="00A7559B"/>
    <w:rsid w:val="00A762EE"/>
    <w:rsid w:val="00A80BC1"/>
    <w:rsid w:val="00A83D28"/>
    <w:rsid w:val="00A83FED"/>
    <w:rsid w:val="00AB1D80"/>
    <w:rsid w:val="00AB38D7"/>
    <w:rsid w:val="00AC60A7"/>
    <w:rsid w:val="00AC6137"/>
    <w:rsid w:val="00AD452A"/>
    <w:rsid w:val="00AD7ED6"/>
    <w:rsid w:val="00AE24A1"/>
    <w:rsid w:val="00AE3C4A"/>
    <w:rsid w:val="00AF3A4C"/>
    <w:rsid w:val="00AF698D"/>
    <w:rsid w:val="00B03113"/>
    <w:rsid w:val="00B1357B"/>
    <w:rsid w:val="00B15308"/>
    <w:rsid w:val="00B207F1"/>
    <w:rsid w:val="00B3611F"/>
    <w:rsid w:val="00B46925"/>
    <w:rsid w:val="00B6416A"/>
    <w:rsid w:val="00B75977"/>
    <w:rsid w:val="00B75FCA"/>
    <w:rsid w:val="00B960F8"/>
    <w:rsid w:val="00BB7DCC"/>
    <w:rsid w:val="00BE51AB"/>
    <w:rsid w:val="00BE5632"/>
    <w:rsid w:val="00BE7747"/>
    <w:rsid w:val="00C02627"/>
    <w:rsid w:val="00C077A1"/>
    <w:rsid w:val="00C127F0"/>
    <w:rsid w:val="00C2160B"/>
    <w:rsid w:val="00C221CD"/>
    <w:rsid w:val="00C441C8"/>
    <w:rsid w:val="00C52A85"/>
    <w:rsid w:val="00C531DB"/>
    <w:rsid w:val="00C62FDB"/>
    <w:rsid w:val="00C80071"/>
    <w:rsid w:val="00C83BB3"/>
    <w:rsid w:val="00C95025"/>
    <w:rsid w:val="00CA7056"/>
    <w:rsid w:val="00CB138F"/>
    <w:rsid w:val="00CC6FB7"/>
    <w:rsid w:val="00CD3D1D"/>
    <w:rsid w:val="00D03165"/>
    <w:rsid w:val="00D10DC0"/>
    <w:rsid w:val="00D164C2"/>
    <w:rsid w:val="00D245BF"/>
    <w:rsid w:val="00D33759"/>
    <w:rsid w:val="00D377B2"/>
    <w:rsid w:val="00D42954"/>
    <w:rsid w:val="00D60C1E"/>
    <w:rsid w:val="00D75150"/>
    <w:rsid w:val="00D954EF"/>
    <w:rsid w:val="00DB283B"/>
    <w:rsid w:val="00DB48CC"/>
    <w:rsid w:val="00DE27DD"/>
    <w:rsid w:val="00DE4AF3"/>
    <w:rsid w:val="00DE56D3"/>
    <w:rsid w:val="00DF62CC"/>
    <w:rsid w:val="00DF6FCA"/>
    <w:rsid w:val="00E02447"/>
    <w:rsid w:val="00E032B3"/>
    <w:rsid w:val="00E107E7"/>
    <w:rsid w:val="00E133E0"/>
    <w:rsid w:val="00E13DA8"/>
    <w:rsid w:val="00E13F70"/>
    <w:rsid w:val="00E1780D"/>
    <w:rsid w:val="00E20EDD"/>
    <w:rsid w:val="00E24AE7"/>
    <w:rsid w:val="00E337B4"/>
    <w:rsid w:val="00E46307"/>
    <w:rsid w:val="00E702B3"/>
    <w:rsid w:val="00E7057C"/>
    <w:rsid w:val="00E75E3C"/>
    <w:rsid w:val="00E77221"/>
    <w:rsid w:val="00EA1672"/>
    <w:rsid w:val="00EA5296"/>
    <w:rsid w:val="00EA75F1"/>
    <w:rsid w:val="00EB5DCA"/>
    <w:rsid w:val="00ED0649"/>
    <w:rsid w:val="00ED3436"/>
    <w:rsid w:val="00ED4B01"/>
    <w:rsid w:val="00EE7E04"/>
    <w:rsid w:val="00EF0BFB"/>
    <w:rsid w:val="00EF41C1"/>
    <w:rsid w:val="00F00875"/>
    <w:rsid w:val="00F05997"/>
    <w:rsid w:val="00F25928"/>
    <w:rsid w:val="00F32BD3"/>
    <w:rsid w:val="00F32C03"/>
    <w:rsid w:val="00F342DC"/>
    <w:rsid w:val="00F348F3"/>
    <w:rsid w:val="00F34E78"/>
    <w:rsid w:val="00F3770E"/>
    <w:rsid w:val="00F37D6C"/>
    <w:rsid w:val="00F5341D"/>
    <w:rsid w:val="00F56623"/>
    <w:rsid w:val="00F66E24"/>
    <w:rsid w:val="00F72459"/>
    <w:rsid w:val="00F76CE3"/>
    <w:rsid w:val="00FA024B"/>
    <w:rsid w:val="00FA0326"/>
    <w:rsid w:val="00FA3748"/>
    <w:rsid w:val="00FB61CD"/>
    <w:rsid w:val="00FB69AB"/>
    <w:rsid w:val="00FB6C4E"/>
    <w:rsid w:val="00FC35AD"/>
    <w:rsid w:val="00FD2BBE"/>
    <w:rsid w:val="00FE06C3"/>
    <w:rsid w:val="00FE2F30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F3097"/>
  <w15:chartTrackingRefBased/>
  <w15:docId w15:val="{DF4D7D9D-BF5F-494D-B110-F1B786F9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AE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273A78"/>
    <w:pPr>
      <w:keepNext/>
      <w:spacing w:before="240" w:after="60"/>
      <w:outlineLvl w:val="0"/>
    </w:pPr>
    <w:rPr>
      <w:rFonts w:ascii="Rubik Light" w:eastAsiaTheme="majorEastAsia" w:hAnsi="Rubik Light" w:cs="Rubik Light"/>
      <w:b/>
      <w:bCs/>
      <w:kern w:val="3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53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539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9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577B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73A78"/>
    <w:rPr>
      <w:rFonts w:ascii="Rubik Light" w:eastAsiaTheme="majorEastAsia" w:hAnsi="Rubik Light" w:cs="Rubik Light"/>
      <w:b/>
      <w:bCs/>
      <w:kern w:val="32"/>
      <w:sz w:val="36"/>
      <w:szCs w:val="36"/>
    </w:rPr>
  </w:style>
  <w:style w:type="paragraph" w:customStyle="1" w:styleId="Textoindependienteprimero">
    <w:name w:val="Texto independiente primero"/>
    <w:basedOn w:val="Textoindependiente"/>
    <w:qFormat/>
    <w:rsid w:val="001570A2"/>
    <w:pPr>
      <w:ind w:firstLine="0"/>
    </w:p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1570A2"/>
    <w:pPr>
      <w:spacing w:after="240"/>
      <w:ind w:firstLine="60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70A2"/>
    <w:rPr>
      <w:rFonts w:ascii="Rubik" w:hAnsi="Rubik" w:cs="Rubik"/>
      <w:sz w:val="24"/>
      <w:szCs w:val="24"/>
    </w:rPr>
  </w:style>
  <w:style w:type="paragraph" w:styleId="Prrafodelista">
    <w:name w:val="List Paragraph"/>
    <w:basedOn w:val="Normal"/>
    <w:uiPriority w:val="34"/>
    <w:qFormat/>
    <w:rsid w:val="0060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%20A%20Serrano\OneDrive%20-%20Universidad%20de%20Las%20Palmas%20de%20Gran%20Canaria\Vicerrectorado\Titulos%20propios\Aplicaci&#243;n%20Inform&#225;tica\Plantillas\Oficio%20en%20blanco%20del%20VGP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 en blanco del VGPNT</Template>
  <TotalTime>0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/ to</vt:lpstr>
    </vt:vector>
  </TitlesOfParts>
  <Company>FREIREMAR S.A.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/ to</dc:title>
  <dc:subject/>
  <dc:creator>Jose A Serrano</dc:creator>
  <cp:keywords/>
  <dc:description/>
  <cp:lastModifiedBy>Elizardo Monzon Gil</cp:lastModifiedBy>
  <cp:revision>2</cp:revision>
  <cp:lastPrinted>2020-03-05T12:02:00Z</cp:lastPrinted>
  <dcterms:created xsi:type="dcterms:W3CDTF">2025-12-23T09:35:00Z</dcterms:created>
  <dcterms:modified xsi:type="dcterms:W3CDTF">2025-12-23T09:35:00Z</dcterms:modified>
</cp:coreProperties>
</file>