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623" w:rsidRDefault="00F56623" w:rsidP="00F5662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SOLICITUD DE </w:t>
      </w:r>
      <w:r>
        <w:rPr>
          <w:rFonts w:ascii="Arial" w:hAnsi="Arial"/>
          <w:b/>
        </w:rPr>
        <w:t>PREINSCRIPCIÓN</w:t>
      </w:r>
      <w:r>
        <w:rPr>
          <w:rFonts w:ascii="Arial" w:hAnsi="Arial"/>
          <w:b/>
        </w:rPr>
        <w:t xml:space="preserve"> AL TITULO DE </w:t>
      </w:r>
    </w:p>
    <w:p w:rsidR="00F56623" w:rsidRDefault="001C6068" w:rsidP="00F56623">
      <w:pPr>
        <w:jc w:val="center"/>
        <w:rPr>
          <w:rFonts w:ascii="Arial" w:hAnsi="Arial"/>
          <w:b/>
          <w:color w:val="0000FF"/>
        </w:rPr>
      </w:pPr>
      <w:r>
        <w:rPr>
          <w:rFonts w:ascii="Arial" w:hAnsi="Arial"/>
          <w:b/>
          <w:color w:val="0000FF"/>
        </w:rPr>
        <w:t>EXPERTO UNIVERSITARIO</w:t>
      </w:r>
      <w:r w:rsidR="00F56623" w:rsidRPr="008E01AD">
        <w:rPr>
          <w:rFonts w:ascii="Arial" w:hAnsi="Arial"/>
          <w:b/>
          <w:color w:val="0000FF"/>
        </w:rPr>
        <w:t xml:space="preserve"> EN APICULTURA </w:t>
      </w:r>
    </w:p>
    <w:p w:rsidR="00F56623" w:rsidRPr="008E01AD" w:rsidRDefault="00F56623" w:rsidP="00F56623">
      <w:pPr>
        <w:jc w:val="center"/>
        <w:rPr>
          <w:rFonts w:ascii="Arial" w:hAnsi="Arial"/>
          <w:color w:val="0000FF"/>
        </w:rPr>
      </w:pPr>
    </w:p>
    <w:tbl>
      <w:tblPr>
        <w:tblW w:w="1077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7"/>
        <w:gridCol w:w="227"/>
        <w:gridCol w:w="850"/>
        <w:gridCol w:w="1418"/>
        <w:gridCol w:w="567"/>
        <w:gridCol w:w="1417"/>
        <w:gridCol w:w="567"/>
        <w:gridCol w:w="2325"/>
        <w:gridCol w:w="935"/>
      </w:tblGrid>
      <w:tr w:rsidR="00F56623" w:rsidRPr="004D48A7" w:rsidTr="00401BF6">
        <w:trPr>
          <w:trHeight w:hRule="exact" w:val="567"/>
        </w:trPr>
        <w:tc>
          <w:tcPr>
            <w:tcW w:w="3544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F56623" w:rsidRDefault="00F56623" w:rsidP="00F56623">
            <w:pPr>
              <w:spacing w:before="20"/>
              <w:jc w:val="both"/>
              <w:rPr>
                <w:rFonts w:ascii="Arial" w:hAnsi="Arial"/>
                <w:sz w:val="16"/>
              </w:rPr>
            </w:pPr>
            <w:r w:rsidRPr="004D48A7">
              <w:rPr>
                <w:rFonts w:ascii="Arial" w:hAnsi="Arial"/>
                <w:sz w:val="16"/>
              </w:rPr>
              <w:t>PRIMER APELLIDO:</w:t>
            </w:r>
          </w:p>
          <w:p w:rsidR="00F56623" w:rsidRPr="004D48A7" w:rsidRDefault="00F56623" w:rsidP="00401BF6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gridSpan w:val="3"/>
            <w:tcBorders>
              <w:top w:val="double" w:sz="4" w:space="0" w:color="auto"/>
            </w:tcBorders>
          </w:tcPr>
          <w:p w:rsidR="00F56623" w:rsidRDefault="00F56623" w:rsidP="00F56623">
            <w:pPr>
              <w:spacing w:before="20"/>
              <w:jc w:val="both"/>
              <w:rPr>
                <w:rFonts w:ascii="Arial" w:hAnsi="Arial"/>
                <w:sz w:val="16"/>
              </w:rPr>
            </w:pPr>
            <w:r w:rsidRPr="004D48A7">
              <w:rPr>
                <w:rFonts w:ascii="Arial" w:hAnsi="Arial"/>
                <w:sz w:val="16"/>
              </w:rPr>
              <w:t>SEGUNDO APELLIDO:</w:t>
            </w:r>
          </w:p>
          <w:p w:rsidR="00F56623" w:rsidRPr="004D48A7" w:rsidRDefault="00F56623" w:rsidP="00401BF6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3827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F56623" w:rsidRDefault="00F56623" w:rsidP="00F56623">
            <w:pPr>
              <w:spacing w:before="20"/>
              <w:jc w:val="both"/>
              <w:rPr>
                <w:rFonts w:ascii="Arial" w:hAnsi="Arial"/>
                <w:sz w:val="16"/>
              </w:rPr>
            </w:pPr>
            <w:r w:rsidRPr="004D48A7">
              <w:rPr>
                <w:rFonts w:ascii="Arial" w:hAnsi="Arial"/>
                <w:sz w:val="16"/>
              </w:rPr>
              <w:t>NOMBRE:</w:t>
            </w:r>
          </w:p>
          <w:p w:rsidR="00F56623" w:rsidRPr="004D48A7" w:rsidRDefault="00F56623" w:rsidP="00401BF6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F56623" w:rsidRPr="004D48A7" w:rsidTr="00401BF6">
        <w:trPr>
          <w:trHeight w:hRule="exact" w:val="567"/>
        </w:trPr>
        <w:tc>
          <w:tcPr>
            <w:tcW w:w="2694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F56623" w:rsidRDefault="00F56623" w:rsidP="00F56623">
            <w:pPr>
              <w:spacing w:before="2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DNI</w:t>
            </w:r>
            <w:r w:rsidRPr="004D48A7">
              <w:rPr>
                <w:rFonts w:ascii="Arial" w:hAnsi="Arial"/>
                <w:sz w:val="16"/>
              </w:rPr>
              <w:t>, NIF o PASAPORTE:</w:t>
            </w:r>
          </w:p>
          <w:p w:rsidR="00F56623" w:rsidRPr="004D48A7" w:rsidRDefault="00F56623" w:rsidP="00401BF6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56623" w:rsidRDefault="00F56623" w:rsidP="00F56623">
            <w:pPr>
              <w:spacing w:before="20"/>
              <w:jc w:val="both"/>
              <w:rPr>
                <w:rFonts w:ascii="Arial" w:hAnsi="Arial"/>
                <w:sz w:val="12"/>
                <w:szCs w:val="12"/>
              </w:rPr>
            </w:pPr>
            <w:r w:rsidRPr="004D48A7">
              <w:rPr>
                <w:rFonts w:ascii="Arial" w:hAnsi="Arial"/>
                <w:sz w:val="16"/>
              </w:rPr>
              <w:t xml:space="preserve">FECHA DE NACIMIENTO </w:t>
            </w:r>
            <w:r w:rsidRPr="004D48A7">
              <w:rPr>
                <w:rFonts w:ascii="Arial" w:hAnsi="Arial"/>
                <w:sz w:val="12"/>
                <w:szCs w:val="12"/>
              </w:rPr>
              <w:t>(</w:t>
            </w:r>
            <w:proofErr w:type="spellStart"/>
            <w:r w:rsidRPr="004D48A7">
              <w:rPr>
                <w:rFonts w:ascii="Arial" w:hAnsi="Arial"/>
                <w:sz w:val="12"/>
                <w:szCs w:val="12"/>
              </w:rPr>
              <w:t>dd</w:t>
            </w:r>
            <w:proofErr w:type="spellEnd"/>
            <w:r w:rsidRPr="004D48A7">
              <w:rPr>
                <w:rFonts w:ascii="Arial" w:hAnsi="Arial"/>
                <w:sz w:val="12"/>
                <w:szCs w:val="12"/>
              </w:rPr>
              <w:t>/mm/</w:t>
            </w:r>
            <w:proofErr w:type="spellStart"/>
            <w:r w:rsidRPr="004D48A7">
              <w:rPr>
                <w:rFonts w:ascii="Arial" w:hAnsi="Arial"/>
                <w:sz w:val="12"/>
                <w:szCs w:val="12"/>
              </w:rPr>
              <w:t>aa</w:t>
            </w:r>
            <w:proofErr w:type="spellEnd"/>
            <w:r w:rsidRPr="004D48A7">
              <w:rPr>
                <w:rFonts w:ascii="Arial" w:hAnsi="Arial"/>
                <w:sz w:val="12"/>
                <w:szCs w:val="12"/>
              </w:rPr>
              <w:t>):</w:t>
            </w:r>
          </w:p>
          <w:p w:rsidR="00F56623" w:rsidRPr="004D48A7" w:rsidRDefault="00F56623" w:rsidP="00401BF6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5244" w:type="dxa"/>
            <w:gridSpan w:val="4"/>
            <w:tcBorders>
              <w:left w:val="single" w:sz="4" w:space="0" w:color="auto"/>
              <w:right w:val="double" w:sz="4" w:space="0" w:color="auto"/>
            </w:tcBorders>
          </w:tcPr>
          <w:p w:rsidR="00F56623" w:rsidRDefault="00F56623" w:rsidP="00F56623">
            <w:pPr>
              <w:spacing w:before="20"/>
              <w:jc w:val="both"/>
              <w:rPr>
                <w:rFonts w:ascii="Arial" w:hAnsi="Arial"/>
                <w:sz w:val="16"/>
              </w:rPr>
            </w:pPr>
            <w:r w:rsidRPr="004D48A7">
              <w:rPr>
                <w:rFonts w:ascii="Arial" w:hAnsi="Arial"/>
                <w:sz w:val="16"/>
              </w:rPr>
              <w:t>LUGAR DE NACIMIENTO:</w:t>
            </w:r>
          </w:p>
          <w:p w:rsidR="00F56623" w:rsidRPr="004D48A7" w:rsidRDefault="00F56623" w:rsidP="00401BF6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F56623" w:rsidRPr="004D48A7" w:rsidTr="00401BF6">
        <w:trPr>
          <w:trHeight w:hRule="exact" w:val="567"/>
        </w:trPr>
        <w:tc>
          <w:tcPr>
            <w:tcW w:w="2694" w:type="dxa"/>
            <w:gridSpan w:val="2"/>
            <w:tcBorders>
              <w:left w:val="double" w:sz="4" w:space="0" w:color="auto"/>
            </w:tcBorders>
          </w:tcPr>
          <w:p w:rsidR="00F56623" w:rsidRDefault="00F56623" w:rsidP="00F56623">
            <w:pPr>
              <w:spacing w:before="20"/>
              <w:jc w:val="both"/>
              <w:rPr>
                <w:rFonts w:ascii="Arial" w:hAnsi="Arial"/>
                <w:sz w:val="16"/>
              </w:rPr>
            </w:pPr>
            <w:r w:rsidRPr="004D48A7">
              <w:rPr>
                <w:rFonts w:ascii="Arial" w:hAnsi="Arial"/>
                <w:sz w:val="16"/>
              </w:rPr>
              <w:t>NACIONALIDAD:</w:t>
            </w:r>
          </w:p>
          <w:p w:rsidR="00F56623" w:rsidRPr="004D48A7" w:rsidRDefault="00F56623" w:rsidP="00401BF6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8079" w:type="dxa"/>
            <w:gridSpan w:val="7"/>
            <w:tcBorders>
              <w:right w:val="double" w:sz="4" w:space="0" w:color="auto"/>
            </w:tcBorders>
          </w:tcPr>
          <w:p w:rsidR="00F56623" w:rsidRDefault="00F56623" w:rsidP="00F56623">
            <w:pPr>
              <w:spacing w:before="20"/>
              <w:jc w:val="both"/>
              <w:rPr>
                <w:rFonts w:ascii="Arial" w:hAnsi="Arial"/>
                <w:sz w:val="16"/>
              </w:rPr>
            </w:pPr>
            <w:r w:rsidRPr="004D48A7">
              <w:rPr>
                <w:rFonts w:ascii="Arial" w:hAnsi="Arial"/>
                <w:sz w:val="16"/>
              </w:rPr>
              <w:t>DOMICILIO ACTUAL:</w:t>
            </w:r>
          </w:p>
          <w:p w:rsidR="00F56623" w:rsidRPr="004D48A7" w:rsidRDefault="00F56623" w:rsidP="00401BF6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F56623" w:rsidRPr="004D48A7" w:rsidTr="00401BF6">
        <w:trPr>
          <w:cantSplit/>
          <w:trHeight w:hRule="exact" w:val="510"/>
        </w:trPr>
        <w:tc>
          <w:tcPr>
            <w:tcW w:w="4962" w:type="dxa"/>
            <w:gridSpan w:val="4"/>
            <w:tcBorders>
              <w:left w:val="double" w:sz="4" w:space="0" w:color="auto"/>
              <w:right w:val="single" w:sz="4" w:space="0" w:color="auto"/>
            </w:tcBorders>
          </w:tcPr>
          <w:p w:rsidR="00F56623" w:rsidRDefault="00F56623" w:rsidP="00F56623">
            <w:pPr>
              <w:spacing w:before="20"/>
              <w:jc w:val="both"/>
              <w:rPr>
                <w:rFonts w:ascii="Arial" w:hAnsi="Arial"/>
                <w:sz w:val="16"/>
              </w:rPr>
            </w:pPr>
            <w:r w:rsidRPr="004D48A7">
              <w:rPr>
                <w:rFonts w:ascii="Arial" w:hAnsi="Arial"/>
                <w:sz w:val="16"/>
              </w:rPr>
              <w:t>POBLACIÓN:</w:t>
            </w:r>
          </w:p>
          <w:p w:rsidR="00F56623" w:rsidRPr="004D48A7" w:rsidRDefault="00F56623" w:rsidP="00401BF6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</w:tcBorders>
          </w:tcPr>
          <w:p w:rsidR="00F56623" w:rsidRDefault="00F56623" w:rsidP="00F56623">
            <w:pPr>
              <w:spacing w:before="20"/>
              <w:jc w:val="both"/>
              <w:rPr>
                <w:rFonts w:ascii="Arial" w:hAnsi="Arial"/>
                <w:sz w:val="16"/>
              </w:rPr>
            </w:pPr>
            <w:r w:rsidRPr="004D48A7">
              <w:rPr>
                <w:rFonts w:ascii="Arial" w:hAnsi="Arial"/>
                <w:sz w:val="16"/>
              </w:rPr>
              <w:t>CÓDIGO POSTAL:</w:t>
            </w:r>
          </w:p>
          <w:p w:rsidR="00F56623" w:rsidRPr="004D48A7" w:rsidRDefault="00F56623" w:rsidP="00401BF6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3260" w:type="dxa"/>
            <w:gridSpan w:val="2"/>
            <w:tcBorders>
              <w:right w:val="double" w:sz="4" w:space="0" w:color="auto"/>
            </w:tcBorders>
          </w:tcPr>
          <w:p w:rsidR="00F56623" w:rsidRDefault="00F56623" w:rsidP="00F56623">
            <w:pPr>
              <w:spacing w:before="20"/>
              <w:jc w:val="both"/>
              <w:rPr>
                <w:rFonts w:ascii="Arial" w:hAnsi="Arial"/>
                <w:sz w:val="16"/>
              </w:rPr>
            </w:pPr>
            <w:r w:rsidRPr="004D48A7">
              <w:rPr>
                <w:rFonts w:ascii="Arial" w:hAnsi="Arial"/>
                <w:sz w:val="16"/>
              </w:rPr>
              <w:t>TELÉFONO:</w:t>
            </w:r>
          </w:p>
          <w:p w:rsidR="00F56623" w:rsidRPr="004D48A7" w:rsidRDefault="00F56623" w:rsidP="00401BF6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F56623" w:rsidRPr="004D48A7" w:rsidTr="00401BF6">
        <w:trPr>
          <w:cantSplit/>
          <w:trHeight w:hRule="exact" w:val="340"/>
        </w:trPr>
        <w:tc>
          <w:tcPr>
            <w:tcW w:w="10773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6623" w:rsidRPr="004D48A7" w:rsidRDefault="00F56623" w:rsidP="00F56623">
            <w:pPr>
              <w:spacing w:before="20"/>
              <w:jc w:val="both"/>
              <w:rPr>
                <w:rFonts w:ascii="Arial" w:hAnsi="Arial"/>
                <w:sz w:val="16"/>
              </w:rPr>
            </w:pPr>
            <w:r w:rsidRPr="004D48A7">
              <w:rPr>
                <w:rFonts w:ascii="Arial" w:hAnsi="Arial"/>
                <w:sz w:val="16"/>
              </w:rPr>
              <w:t>E-MAIL:</w:t>
            </w:r>
          </w:p>
        </w:tc>
      </w:tr>
      <w:tr w:rsidR="00F56623" w:rsidRPr="004D48A7" w:rsidTr="00401BF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454"/>
        </w:trPr>
        <w:tc>
          <w:tcPr>
            <w:tcW w:w="10773" w:type="dxa"/>
            <w:gridSpan w:val="9"/>
            <w:tcBorders>
              <w:top w:val="double" w:sz="4" w:space="0" w:color="auto"/>
            </w:tcBorders>
          </w:tcPr>
          <w:p w:rsidR="00F56623" w:rsidRPr="004D48A7" w:rsidRDefault="00F56623" w:rsidP="00F56623">
            <w:pPr>
              <w:spacing w:before="2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DENOMINACIÓN DEL </w:t>
            </w:r>
            <w:r w:rsidRPr="00F56623">
              <w:rPr>
                <w:rFonts w:ascii="Arial" w:hAnsi="Arial"/>
                <w:b/>
                <w:sz w:val="16"/>
              </w:rPr>
              <w:t xml:space="preserve">TÍTULO </w:t>
            </w:r>
            <w:r w:rsidR="001C6068">
              <w:rPr>
                <w:rFonts w:ascii="Arial" w:hAnsi="Arial"/>
                <w:b/>
                <w:sz w:val="16"/>
              </w:rPr>
              <w:t xml:space="preserve">UNIVERSITARIO </w:t>
            </w:r>
            <w:r w:rsidRPr="00F56623">
              <w:rPr>
                <w:rFonts w:ascii="Arial" w:hAnsi="Arial"/>
                <w:b/>
                <w:sz w:val="16"/>
              </w:rPr>
              <w:t>PREVIO</w:t>
            </w:r>
            <w:r>
              <w:rPr>
                <w:rFonts w:ascii="Arial" w:hAnsi="Arial"/>
                <w:sz w:val="16"/>
              </w:rPr>
              <w:t xml:space="preserve"> PARA EL ACCESO AL PRESENTE TÍTULO PROPIO </w:t>
            </w:r>
            <w:r w:rsidRPr="004D48A7">
              <w:rPr>
                <w:rFonts w:ascii="Arial" w:hAnsi="Arial"/>
                <w:sz w:val="16"/>
              </w:rPr>
              <w:t>:</w:t>
            </w:r>
          </w:p>
        </w:tc>
      </w:tr>
      <w:tr w:rsidR="00F56623" w:rsidRPr="004D48A7" w:rsidTr="00401BF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454"/>
        </w:trPr>
        <w:tc>
          <w:tcPr>
            <w:tcW w:w="10773" w:type="dxa"/>
            <w:gridSpan w:val="9"/>
          </w:tcPr>
          <w:p w:rsidR="00F56623" w:rsidRPr="004D48A7" w:rsidRDefault="00F56623" w:rsidP="00F56623">
            <w:pPr>
              <w:spacing w:before="20"/>
              <w:jc w:val="both"/>
              <w:rPr>
                <w:rFonts w:ascii="Arial" w:hAnsi="Arial"/>
                <w:sz w:val="16"/>
              </w:rPr>
            </w:pPr>
            <w:r w:rsidRPr="004D48A7">
              <w:rPr>
                <w:rFonts w:ascii="Arial" w:hAnsi="Arial"/>
                <w:sz w:val="16"/>
              </w:rPr>
              <w:t>UNIVERSIDAD DE EXPEDICIÓN DEL TÍTULO:</w:t>
            </w:r>
          </w:p>
        </w:tc>
      </w:tr>
      <w:tr w:rsidR="00F56623" w:rsidRPr="00054833" w:rsidTr="00F56623">
        <w:trPr>
          <w:trHeight w:hRule="exact" w:val="412"/>
        </w:trPr>
        <w:tc>
          <w:tcPr>
            <w:tcW w:w="1077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56623" w:rsidRPr="00F56623" w:rsidRDefault="00F56623" w:rsidP="00F56623">
            <w:pPr>
              <w:pStyle w:val="Ttulo1"/>
              <w:spacing w:before="20"/>
              <w:rPr>
                <w:sz w:val="20"/>
              </w:rPr>
            </w:pPr>
            <w:r w:rsidRPr="00F56623">
              <w:rPr>
                <w:color w:val="0000FF"/>
                <w:sz w:val="20"/>
              </w:rPr>
              <w:t xml:space="preserve">DOCUMENTACIÓN  </w:t>
            </w:r>
            <w:r w:rsidRPr="00F56623">
              <w:rPr>
                <w:color w:val="0000FF"/>
                <w:sz w:val="20"/>
              </w:rPr>
              <w:t xml:space="preserve">QUE </w:t>
            </w:r>
            <w:r w:rsidRPr="00F56623">
              <w:rPr>
                <w:color w:val="0000FF"/>
                <w:sz w:val="20"/>
              </w:rPr>
              <w:t>ADJUNTA A LA SOLICITUD</w:t>
            </w:r>
            <w:r>
              <w:rPr>
                <w:color w:val="0000FF"/>
                <w:sz w:val="20"/>
              </w:rPr>
              <w:t xml:space="preserve"> (marcar con una x)</w:t>
            </w:r>
          </w:p>
        </w:tc>
      </w:tr>
      <w:tr w:rsidR="00F56623" w:rsidRPr="00742939" w:rsidTr="001C6068">
        <w:trPr>
          <w:trHeight w:val="462"/>
        </w:trPr>
        <w:tc>
          <w:tcPr>
            <w:tcW w:w="9838" w:type="dxa"/>
            <w:gridSpan w:val="8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56623" w:rsidRPr="00742939" w:rsidRDefault="00F56623" w:rsidP="00401BF6">
            <w:pPr>
              <w:pStyle w:val="Ttulo1"/>
              <w:jc w:val="both"/>
              <w:rPr>
                <w:sz w:val="16"/>
                <w:szCs w:val="16"/>
              </w:rPr>
            </w:pPr>
            <w:r w:rsidRPr="00742939">
              <w:rPr>
                <w:sz w:val="16"/>
                <w:szCs w:val="16"/>
              </w:rPr>
              <w:t>FOTOCOPIA LEGIBLE DEL DNI, PASAPORTE O DOCUMENTO IDENTIFICATIVO EN EL QUE CONSTE FECHA Y LUGAR DE NACIMIENTO EN VIGOR.</w:t>
            </w:r>
          </w:p>
        </w:tc>
        <w:tc>
          <w:tcPr>
            <w:tcW w:w="93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56623" w:rsidRPr="00742939" w:rsidRDefault="00F56623" w:rsidP="00401BF6">
            <w:pPr>
              <w:pStyle w:val="Ttulo1"/>
              <w:rPr>
                <w:b w:val="0"/>
                <w:sz w:val="20"/>
              </w:rPr>
            </w:pPr>
          </w:p>
        </w:tc>
      </w:tr>
      <w:tr w:rsidR="00F56623" w:rsidRPr="004D48A7" w:rsidTr="001C6068">
        <w:trPr>
          <w:trHeight w:hRule="exact" w:val="422"/>
        </w:trPr>
        <w:tc>
          <w:tcPr>
            <w:tcW w:w="2467" w:type="dxa"/>
            <w:vMerge w:val="restart"/>
            <w:tcBorders>
              <w:left w:val="double" w:sz="4" w:space="0" w:color="auto"/>
            </w:tcBorders>
            <w:vAlign w:val="center"/>
          </w:tcPr>
          <w:p w:rsidR="00F56623" w:rsidRPr="004D48A7" w:rsidRDefault="00F56623" w:rsidP="001C6068">
            <w:pPr>
              <w:rPr>
                <w:rFonts w:ascii="Arial" w:hAnsi="Arial"/>
                <w:sz w:val="16"/>
              </w:rPr>
            </w:pPr>
            <w:r w:rsidRPr="004D48A7">
              <w:rPr>
                <w:rFonts w:ascii="Arial" w:hAnsi="Arial"/>
                <w:sz w:val="16"/>
              </w:rPr>
              <w:t xml:space="preserve">DOCUMENTACIÓN ACREDITATIVA DEL </w:t>
            </w:r>
            <w:r w:rsidRPr="00F56623">
              <w:rPr>
                <w:rFonts w:ascii="Arial" w:hAnsi="Arial"/>
                <w:sz w:val="16"/>
                <w:u w:val="single"/>
              </w:rPr>
              <w:t xml:space="preserve">TÍTULO </w:t>
            </w:r>
            <w:r w:rsidR="001C6068">
              <w:rPr>
                <w:rFonts w:ascii="Arial" w:hAnsi="Arial"/>
                <w:sz w:val="16"/>
                <w:u w:val="single"/>
              </w:rPr>
              <w:t>UNIVERSITARIO</w:t>
            </w:r>
            <w:r w:rsidRPr="00F56623">
              <w:rPr>
                <w:rFonts w:ascii="Arial" w:hAnsi="Arial"/>
                <w:sz w:val="16"/>
                <w:u w:val="single"/>
              </w:rPr>
              <w:t xml:space="preserve"> </w:t>
            </w:r>
            <w:r w:rsidRPr="00F56623">
              <w:rPr>
                <w:rFonts w:ascii="Arial" w:hAnsi="Arial"/>
                <w:sz w:val="16"/>
                <w:u w:val="single"/>
              </w:rPr>
              <w:t>PREVIO</w:t>
            </w:r>
            <w:r w:rsidRPr="004D48A7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7371" w:type="dxa"/>
            <w:gridSpan w:val="7"/>
            <w:vAlign w:val="center"/>
          </w:tcPr>
          <w:p w:rsidR="00F56623" w:rsidRPr="00742939" w:rsidRDefault="00F56623" w:rsidP="001C6068">
            <w:pPr>
              <w:pStyle w:val="Ttulo1"/>
              <w:spacing w:before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TITULO </w:t>
            </w:r>
            <w:r w:rsidR="001C6068">
              <w:rPr>
                <w:sz w:val="16"/>
                <w:szCs w:val="16"/>
              </w:rPr>
              <w:t>UNIVERSITARIO PREVIO</w:t>
            </w:r>
          </w:p>
        </w:tc>
        <w:tc>
          <w:tcPr>
            <w:tcW w:w="935" w:type="dxa"/>
            <w:tcBorders>
              <w:right w:val="double" w:sz="4" w:space="0" w:color="auto"/>
            </w:tcBorders>
            <w:vAlign w:val="center"/>
          </w:tcPr>
          <w:p w:rsidR="00F56623" w:rsidRPr="004D48A7" w:rsidRDefault="00F56623" w:rsidP="00401BF6">
            <w:pPr>
              <w:ind w:left="720"/>
              <w:rPr>
                <w:rFonts w:ascii="Arial" w:hAnsi="Arial"/>
                <w:sz w:val="16"/>
              </w:rPr>
            </w:pPr>
          </w:p>
        </w:tc>
      </w:tr>
      <w:tr w:rsidR="00F56623" w:rsidRPr="004D48A7" w:rsidTr="001C6068">
        <w:trPr>
          <w:trHeight w:hRule="exact" w:val="842"/>
        </w:trPr>
        <w:tc>
          <w:tcPr>
            <w:tcW w:w="2467" w:type="dxa"/>
            <w:vMerge/>
            <w:tcBorders>
              <w:left w:val="double" w:sz="4" w:space="0" w:color="auto"/>
            </w:tcBorders>
            <w:vAlign w:val="center"/>
          </w:tcPr>
          <w:p w:rsidR="00F56623" w:rsidRPr="004D48A7" w:rsidRDefault="00F56623" w:rsidP="00401BF6">
            <w:pPr>
              <w:rPr>
                <w:rFonts w:ascii="Arial" w:hAnsi="Arial"/>
                <w:sz w:val="16"/>
              </w:rPr>
            </w:pPr>
          </w:p>
        </w:tc>
        <w:tc>
          <w:tcPr>
            <w:tcW w:w="7371" w:type="dxa"/>
            <w:gridSpan w:val="7"/>
            <w:vAlign w:val="center"/>
          </w:tcPr>
          <w:p w:rsidR="00F56623" w:rsidRPr="001C6068" w:rsidRDefault="001C6068" w:rsidP="001C6068">
            <w:pPr>
              <w:pStyle w:val="Ttulo1"/>
              <w:spacing w:before="60" w:after="0"/>
              <w:jc w:val="both"/>
              <w:rPr>
                <w:kern w:val="0"/>
                <w:sz w:val="16"/>
                <w:szCs w:val="16"/>
              </w:rPr>
            </w:pPr>
            <w:r w:rsidRPr="001C6068">
              <w:rPr>
                <w:kern w:val="0"/>
                <w:sz w:val="16"/>
                <w:szCs w:val="16"/>
              </w:rPr>
              <w:t>SI HA SIDO EXPEDIDO POR OTRA UNIVERSIDAD ESPAÑOLA, FOTOCOPIA COMPULSADA DEL TÍTULO O DEL RESGUARDO DEL ABONO DE LAS TASAS, O BIEN, ORIGINAL Y FOTOCOPIA PARA SU COTEJO DE LOS MISMOS.</w:t>
            </w:r>
          </w:p>
        </w:tc>
        <w:tc>
          <w:tcPr>
            <w:tcW w:w="935" w:type="dxa"/>
            <w:tcBorders>
              <w:right w:val="double" w:sz="4" w:space="0" w:color="auto"/>
            </w:tcBorders>
            <w:vAlign w:val="center"/>
          </w:tcPr>
          <w:p w:rsidR="00F56623" w:rsidRPr="004D48A7" w:rsidRDefault="00F56623" w:rsidP="00401BF6">
            <w:pPr>
              <w:ind w:left="720"/>
              <w:rPr>
                <w:rFonts w:ascii="Arial" w:hAnsi="Arial"/>
                <w:sz w:val="16"/>
              </w:rPr>
            </w:pPr>
          </w:p>
        </w:tc>
      </w:tr>
      <w:tr w:rsidR="00F56623" w:rsidRPr="004D48A7" w:rsidTr="001C6068">
        <w:trPr>
          <w:trHeight w:hRule="exact" w:val="794"/>
        </w:trPr>
        <w:tc>
          <w:tcPr>
            <w:tcW w:w="246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56623" w:rsidRPr="004D48A7" w:rsidRDefault="00F56623" w:rsidP="00401BF6">
            <w:pPr>
              <w:rPr>
                <w:rFonts w:ascii="Arial" w:hAnsi="Arial"/>
                <w:sz w:val="16"/>
              </w:rPr>
            </w:pPr>
          </w:p>
        </w:tc>
        <w:tc>
          <w:tcPr>
            <w:tcW w:w="7371" w:type="dxa"/>
            <w:gridSpan w:val="7"/>
            <w:tcBorders>
              <w:bottom w:val="double" w:sz="4" w:space="0" w:color="auto"/>
            </w:tcBorders>
            <w:vAlign w:val="center"/>
          </w:tcPr>
          <w:p w:rsidR="00F56623" w:rsidRPr="00742939" w:rsidRDefault="00F56623" w:rsidP="001C6068">
            <w:pPr>
              <w:pStyle w:val="Ttulo1"/>
              <w:spacing w:before="6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DOCUMENTOS</w:t>
            </w:r>
            <w:r w:rsidRPr="0074293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EXTRANJEROS QUE </w:t>
            </w:r>
            <w:r w:rsidRPr="00742939">
              <w:rPr>
                <w:sz w:val="16"/>
                <w:szCs w:val="16"/>
              </w:rPr>
              <w:t>DEBERÁ</w:t>
            </w:r>
            <w:r w:rsidR="001C6068">
              <w:rPr>
                <w:sz w:val="16"/>
                <w:szCs w:val="16"/>
              </w:rPr>
              <w:t>N</w:t>
            </w:r>
            <w:r w:rsidRPr="00742939">
              <w:rPr>
                <w:sz w:val="16"/>
                <w:szCs w:val="16"/>
              </w:rPr>
              <w:t xml:space="preserve"> ESTAR OPORTUNAMENTE LEGALIZADO Y, EN SU CASO, TRADUCIDO.</w:t>
            </w:r>
          </w:p>
        </w:tc>
        <w:tc>
          <w:tcPr>
            <w:tcW w:w="9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56623" w:rsidRPr="004D48A7" w:rsidRDefault="00F56623" w:rsidP="00401BF6">
            <w:pPr>
              <w:ind w:left="720"/>
              <w:rPr>
                <w:rFonts w:ascii="Arial" w:hAnsi="Arial"/>
                <w:sz w:val="16"/>
              </w:rPr>
            </w:pPr>
          </w:p>
        </w:tc>
      </w:tr>
      <w:tr w:rsidR="00F56623" w:rsidRPr="00054833" w:rsidTr="00F5662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448"/>
        </w:trPr>
        <w:tc>
          <w:tcPr>
            <w:tcW w:w="10773" w:type="dxa"/>
            <w:gridSpan w:val="9"/>
            <w:tcBorders>
              <w:bottom w:val="double" w:sz="4" w:space="0" w:color="auto"/>
            </w:tcBorders>
            <w:vAlign w:val="center"/>
          </w:tcPr>
          <w:p w:rsidR="00F56623" w:rsidRPr="00F56623" w:rsidRDefault="00F56623" w:rsidP="00F56623">
            <w:pPr>
              <w:pStyle w:val="Ttulo1"/>
              <w:spacing w:before="20"/>
              <w:rPr>
                <w:color w:val="0000FF"/>
                <w:sz w:val="20"/>
              </w:rPr>
            </w:pPr>
            <w:r w:rsidRPr="00F56623">
              <w:rPr>
                <w:color w:val="0000FF"/>
                <w:sz w:val="20"/>
              </w:rPr>
              <w:t>DATOS PROFESIONALES</w:t>
            </w:r>
          </w:p>
        </w:tc>
      </w:tr>
      <w:tr w:rsidR="00F56623" w:rsidRPr="004D48A7" w:rsidTr="00401BF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119"/>
        </w:trPr>
        <w:tc>
          <w:tcPr>
            <w:tcW w:w="10773" w:type="dxa"/>
            <w:gridSpan w:val="9"/>
            <w:tcBorders>
              <w:top w:val="double" w:sz="4" w:space="0" w:color="auto"/>
            </w:tcBorders>
          </w:tcPr>
          <w:p w:rsidR="00F56623" w:rsidRDefault="00F56623" w:rsidP="00F56623">
            <w:pPr>
              <w:spacing w:before="2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 favor describa</w:t>
            </w:r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sz w:val="16"/>
              </w:rPr>
              <w:t xml:space="preserve"> si es el caso</w:t>
            </w:r>
            <w:r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sz w:val="16"/>
              </w:rPr>
              <w:t xml:space="preserve"> la experiencia profesional previa en el sector primario o en la apicultura</w:t>
            </w:r>
            <w:r>
              <w:rPr>
                <w:rFonts w:ascii="Arial" w:hAnsi="Arial"/>
                <w:sz w:val="16"/>
              </w:rPr>
              <w:t xml:space="preserve"> (empresa, duración) </w:t>
            </w:r>
          </w:p>
          <w:p w:rsidR="00F56623" w:rsidRDefault="00F56623" w:rsidP="00F56623">
            <w:pPr>
              <w:spacing w:before="20"/>
              <w:jc w:val="both"/>
              <w:rPr>
                <w:rFonts w:ascii="Arial" w:hAnsi="Arial"/>
                <w:sz w:val="16"/>
              </w:rPr>
            </w:pPr>
          </w:p>
          <w:p w:rsidR="00F56623" w:rsidRDefault="00F56623" w:rsidP="00401BF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______________________________________________________________________________________________________________________</w:t>
            </w:r>
          </w:p>
          <w:p w:rsidR="00F56623" w:rsidRDefault="00F56623" w:rsidP="00F56623">
            <w:pPr>
              <w:spacing w:line="320" w:lineRule="exact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______________________________________________________________________________________________________________________</w:t>
            </w:r>
          </w:p>
          <w:p w:rsidR="00F56623" w:rsidRDefault="00F56623" w:rsidP="00F56623">
            <w:pPr>
              <w:spacing w:line="320" w:lineRule="exact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______________________________________________________________________________________________________________________</w:t>
            </w:r>
          </w:p>
          <w:p w:rsidR="00F56623" w:rsidRDefault="00F56623" w:rsidP="00F56623">
            <w:pPr>
              <w:spacing w:line="320" w:lineRule="exact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______________________________________________________________________________________________________________________</w:t>
            </w:r>
          </w:p>
          <w:p w:rsidR="00F56623" w:rsidRDefault="00F56623" w:rsidP="00F56623">
            <w:pPr>
              <w:spacing w:line="320" w:lineRule="exact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______________________________________________________________________________________________________________________</w:t>
            </w:r>
          </w:p>
          <w:p w:rsidR="00F56623" w:rsidRDefault="00F56623" w:rsidP="00F56623">
            <w:pPr>
              <w:spacing w:line="320" w:lineRule="exact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______________________________________________________________________________________________________________________</w:t>
            </w:r>
          </w:p>
          <w:p w:rsidR="00F56623" w:rsidRDefault="00F56623" w:rsidP="00F56623">
            <w:pPr>
              <w:spacing w:line="320" w:lineRule="exact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______________________________________________________________________________________________________________________</w:t>
            </w:r>
          </w:p>
          <w:p w:rsidR="00F56623" w:rsidRDefault="00F56623" w:rsidP="00F56623">
            <w:pPr>
              <w:spacing w:line="320" w:lineRule="exact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______________________________________________________________________________________________________________________</w:t>
            </w:r>
          </w:p>
          <w:p w:rsidR="00F56623" w:rsidRDefault="00F56623" w:rsidP="00F56623">
            <w:pPr>
              <w:spacing w:line="320" w:lineRule="exact"/>
              <w:jc w:val="both"/>
              <w:rPr>
                <w:rFonts w:ascii="Arial" w:hAnsi="Arial"/>
                <w:sz w:val="16"/>
              </w:rPr>
            </w:pPr>
          </w:p>
          <w:p w:rsidR="00F56623" w:rsidRDefault="00F56623" w:rsidP="00F56623">
            <w:pPr>
              <w:spacing w:line="320" w:lineRule="exact"/>
              <w:jc w:val="both"/>
              <w:rPr>
                <w:rFonts w:ascii="Arial" w:hAnsi="Arial"/>
                <w:sz w:val="16"/>
              </w:rPr>
            </w:pPr>
          </w:p>
          <w:p w:rsidR="00F56623" w:rsidRDefault="00F56623" w:rsidP="00401BF6">
            <w:pPr>
              <w:jc w:val="both"/>
              <w:rPr>
                <w:rFonts w:ascii="Arial" w:hAnsi="Arial"/>
                <w:sz w:val="16"/>
              </w:rPr>
            </w:pPr>
          </w:p>
          <w:p w:rsidR="00F56623" w:rsidRDefault="00F56623" w:rsidP="00401BF6">
            <w:pPr>
              <w:jc w:val="both"/>
              <w:rPr>
                <w:rFonts w:ascii="Arial" w:hAnsi="Arial"/>
                <w:sz w:val="16"/>
              </w:rPr>
            </w:pPr>
          </w:p>
          <w:p w:rsidR="00F56623" w:rsidRDefault="00F56623" w:rsidP="00401BF6">
            <w:pPr>
              <w:jc w:val="both"/>
              <w:rPr>
                <w:rFonts w:ascii="Arial" w:hAnsi="Arial"/>
                <w:sz w:val="16"/>
              </w:rPr>
            </w:pPr>
          </w:p>
          <w:p w:rsidR="00F56623" w:rsidRDefault="00F56623" w:rsidP="00401BF6">
            <w:pPr>
              <w:jc w:val="both"/>
              <w:rPr>
                <w:rFonts w:ascii="Arial" w:hAnsi="Arial"/>
                <w:sz w:val="16"/>
              </w:rPr>
            </w:pPr>
          </w:p>
          <w:p w:rsidR="00F56623" w:rsidRDefault="00F56623" w:rsidP="00401BF6">
            <w:pPr>
              <w:jc w:val="both"/>
              <w:rPr>
                <w:rFonts w:ascii="Arial" w:hAnsi="Arial"/>
                <w:sz w:val="16"/>
              </w:rPr>
            </w:pPr>
          </w:p>
          <w:p w:rsidR="00F56623" w:rsidRPr="004D48A7" w:rsidRDefault="00F56623" w:rsidP="00401BF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 w:rsidRPr="004D48A7">
              <w:rPr>
                <w:rFonts w:ascii="Arial" w:hAnsi="Arial"/>
                <w:sz w:val="16"/>
              </w:rPr>
              <w:t>:</w:t>
            </w:r>
          </w:p>
        </w:tc>
      </w:tr>
    </w:tbl>
    <w:p w:rsidR="00F56623" w:rsidRDefault="00F56623" w:rsidP="00F56623">
      <w:pPr>
        <w:jc w:val="both"/>
        <w:rPr>
          <w:rFonts w:ascii="Arial" w:hAnsi="Arial"/>
        </w:rPr>
      </w:pPr>
    </w:p>
    <w:p w:rsidR="00F56623" w:rsidRDefault="00F56623" w:rsidP="00F5662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En Las Palmas de Gran Canaria, a _______ de </w:t>
      </w:r>
      <w:r>
        <w:rPr>
          <w:rFonts w:ascii="Arial" w:hAnsi="Arial"/>
        </w:rPr>
        <w:t>_________________</w:t>
      </w:r>
      <w:r>
        <w:rPr>
          <w:rFonts w:ascii="Arial" w:hAnsi="Arial"/>
        </w:rPr>
        <w:t>de 20 ______</w:t>
      </w:r>
    </w:p>
    <w:p w:rsidR="00F56623" w:rsidRDefault="00F56623" w:rsidP="00F56623">
      <w:pPr>
        <w:pStyle w:val="Ttulo1"/>
        <w:ind w:firstLine="2"/>
        <w:jc w:val="center"/>
        <w:rPr>
          <w:sz w:val="20"/>
        </w:rPr>
      </w:pPr>
      <w:r>
        <w:rPr>
          <w:sz w:val="20"/>
        </w:rPr>
        <w:t>El solicitante</w:t>
      </w:r>
    </w:p>
    <w:p w:rsidR="00F56623" w:rsidRDefault="00F56623" w:rsidP="00F56623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194B55">
        <w:rPr>
          <w:sz w:val="20"/>
          <w:szCs w:val="20"/>
        </w:rPr>
        <w:t>Firma</w:t>
      </w:r>
      <w:r>
        <w:rPr>
          <w:sz w:val="20"/>
          <w:szCs w:val="20"/>
        </w:rPr>
        <w:t>)</w:t>
      </w:r>
    </w:p>
    <w:p w:rsidR="00F56623" w:rsidRDefault="00F56623" w:rsidP="00F56623">
      <w:pPr>
        <w:jc w:val="center"/>
        <w:rPr>
          <w:sz w:val="20"/>
          <w:szCs w:val="20"/>
        </w:rPr>
      </w:pPr>
    </w:p>
    <w:p w:rsidR="00F56623" w:rsidRDefault="00F56623" w:rsidP="00F56623">
      <w:pPr>
        <w:jc w:val="center"/>
        <w:rPr>
          <w:sz w:val="20"/>
          <w:szCs w:val="20"/>
        </w:rPr>
      </w:pPr>
    </w:p>
    <w:p w:rsidR="00F56623" w:rsidRDefault="00F56623" w:rsidP="00F56623">
      <w:pPr>
        <w:jc w:val="center"/>
        <w:rPr>
          <w:sz w:val="20"/>
          <w:szCs w:val="20"/>
        </w:rPr>
      </w:pPr>
      <w:bookmarkStart w:id="0" w:name="_GoBack"/>
      <w:bookmarkEnd w:id="0"/>
    </w:p>
    <w:p w:rsidR="00273A78" w:rsidRPr="00F56623" w:rsidRDefault="00F56623" w:rsidP="00F56623">
      <w:r w:rsidRPr="00F56623">
        <w:rPr>
          <w:b/>
          <w:sz w:val="22"/>
          <w:szCs w:val="22"/>
        </w:rPr>
        <w:t xml:space="preserve">Nota: todos los datos solicitados son necesarios para tramitar su solicitud. La ausencia de </w:t>
      </w:r>
      <w:r>
        <w:rPr>
          <w:b/>
          <w:sz w:val="22"/>
          <w:szCs w:val="22"/>
        </w:rPr>
        <w:t xml:space="preserve">algún </w:t>
      </w:r>
      <w:r w:rsidRPr="00F56623">
        <w:rPr>
          <w:b/>
          <w:sz w:val="22"/>
          <w:szCs w:val="22"/>
        </w:rPr>
        <w:t>da</w:t>
      </w:r>
      <w:r>
        <w:rPr>
          <w:b/>
          <w:sz w:val="22"/>
          <w:szCs w:val="22"/>
        </w:rPr>
        <w:t>t</w:t>
      </w:r>
      <w:r w:rsidRPr="00F56623">
        <w:rPr>
          <w:b/>
          <w:sz w:val="22"/>
          <w:szCs w:val="22"/>
        </w:rPr>
        <w:t>o solicitados puede conducir a una desestimación de la solicitud</w:t>
      </w:r>
    </w:p>
    <w:sectPr w:rsidR="00273A78" w:rsidRPr="00F56623" w:rsidSect="00273A78">
      <w:headerReference w:type="default" r:id="rId7"/>
      <w:footerReference w:type="default" r:id="rId8"/>
      <w:pgSz w:w="11906" w:h="16838" w:code="9"/>
      <w:pgMar w:top="2157" w:right="1134" w:bottom="595" w:left="1418" w:header="851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E1A" w:rsidRDefault="005F6E1A" w:rsidP="00273A78">
      <w:r>
        <w:separator/>
      </w:r>
    </w:p>
  </w:endnote>
  <w:endnote w:type="continuationSeparator" w:id="0">
    <w:p w:rsidR="005F6E1A" w:rsidRDefault="005F6E1A" w:rsidP="0027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Light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">
    <w:panose1 w:val="02000604000000020004"/>
    <w:charset w:val="00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835" w:rsidRDefault="00206835" w:rsidP="00F5341D">
    <w:pPr>
      <w:pStyle w:val="Piedepgina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E1A" w:rsidRDefault="005F6E1A" w:rsidP="00273A78">
      <w:r>
        <w:separator/>
      </w:r>
    </w:p>
  </w:footnote>
  <w:footnote w:type="continuationSeparator" w:id="0">
    <w:p w:rsidR="005F6E1A" w:rsidRDefault="005F6E1A" w:rsidP="00273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20E" w:rsidRPr="003E420E" w:rsidRDefault="001570A2" w:rsidP="00273A78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7BA72610" wp14:editId="53212AD0">
          <wp:simplePos x="0" y="0"/>
          <wp:positionH relativeFrom="column">
            <wp:posOffset>-657225</wp:posOffset>
          </wp:positionH>
          <wp:positionV relativeFrom="paragraph">
            <wp:posOffset>-197485</wp:posOffset>
          </wp:positionV>
          <wp:extent cx="3114675" cy="98107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6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2D85"/>
    <w:multiLevelType w:val="hybridMultilevel"/>
    <w:tmpl w:val="E9F88B92"/>
    <w:lvl w:ilvl="0" w:tplc="8376D4CA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6042F"/>
    <w:multiLevelType w:val="hybridMultilevel"/>
    <w:tmpl w:val="DE9489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AE"/>
    <w:rsid w:val="00001148"/>
    <w:rsid w:val="000118AA"/>
    <w:rsid w:val="00014C1D"/>
    <w:rsid w:val="00025F70"/>
    <w:rsid w:val="000277CD"/>
    <w:rsid w:val="00033BD4"/>
    <w:rsid w:val="000360A2"/>
    <w:rsid w:val="00047DB1"/>
    <w:rsid w:val="000769F9"/>
    <w:rsid w:val="0008147D"/>
    <w:rsid w:val="00094703"/>
    <w:rsid w:val="000A3104"/>
    <w:rsid w:val="000B0181"/>
    <w:rsid w:val="000B0807"/>
    <w:rsid w:val="000B360F"/>
    <w:rsid w:val="000C7DE9"/>
    <w:rsid w:val="000D0C88"/>
    <w:rsid w:val="00101024"/>
    <w:rsid w:val="001065F3"/>
    <w:rsid w:val="00125681"/>
    <w:rsid w:val="001421EB"/>
    <w:rsid w:val="00145C04"/>
    <w:rsid w:val="0015367B"/>
    <w:rsid w:val="001570A2"/>
    <w:rsid w:val="0016247A"/>
    <w:rsid w:val="00165B50"/>
    <w:rsid w:val="00166C62"/>
    <w:rsid w:val="00193A95"/>
    <w:rsid w:val="001A693E"/>
    <w:rsid w:val="001C1A75"/>
    <w:rsid w:val="001C25CC"/>
    <w:rsid w:val="001C6068"/>
    <w:rsid w:val="001E0BAB"/>
    <w:rsid w:val="001E22B6"/>
    <w:rsid w:val="001E29DC"/>
    <w:rsid w:val="001E5538"/>
    <w:rsid w:val="00206835"/>
    <w:rsid w:val="002179D9"/>
    <w:rsid w:val="0022457D"/>
    <w:rsid w:val="002274A2"/>
    <w:rsid w:val="0024383F"/>
    <w:rsid w:val="00246B19"/>
    <w:rsid w:val="00261640"/>
    <w:rsid w:val="0027073D"/>
    <w:rsid w:val="00271CEA"/>
    <w:rsid w:val="00273A78"/>
    <w:rsid w:val="002846FF"/>
    <w:rsid w:val="00284FFC"/>
    <w:rsid w:val="0028695B"/>
    <w:rsid w:val="002921C8"/>
    <w:rsid w:val="002A6AA3"/>
    <w:rsid w:val="002B3BE4"/>
    <w:rsid w:val="002B612A"/>
    <w:rsid w:val="002E1E52"/>
    <w:rsid w:val="0031391F"/>
    <w:rsid w:val="00315630"/>
    <w:rsid w:val="003219C6"/>
    <w:rsid w:val="00333A3A"/>
    <w:rsid w:val="003444E3"/>
    <w:rsid w:val="00350574"/>
    <w:rsid w:val="003512DD"/>
    <w:rsid w:val="00352E47"/>
    <w:rsid w:val="003644F0"/>
    <w:rsid w:val="00367379"/>
    <w:rsid w:val="003742E0"/>
    <w:rsid w:val="00382272"/>
    <w:rsid w:val="00382474"/>
    <w:rsid w:val="003874E7"/>
    <w:rsid w:val="003B062F"/>
    <w:rsid w:val="003E1D6C"/>
    <w:rsid w:val="003E420E"/>
    <w:rsid w:val="00401B25"/>
    <w:rsid w:val="00402E7F"/>
    <w:rsid w:val="00404433"/>
    <w:rsid w:val="00416104"/>
    <w:rsid w:val="00420050"/>
    <w:rsid w:val="00435C98"/>
    <w:rsid w:val="00443BB3"/>
    <w:rsid w:val="00445E16"/>
    <w:rsid w:val="00451FAA"/>
    <w:rsid w:val="004552EA"/>
    <w:rsid w:val="00490A48"/>
    <w:rsid w:val="0049578F"/>
    <w:rsid w:val="004A07B4"/>
    <w:rsid w:val="004A3404"/>
    <w:rsid w:val="004A6E4E"/>
    <w:rsid w:val="004B4341"/>
    <w:rsid w:val="004C0EB7"/>
    <w:rsid w:val="004E3718"/>
    <w:rsid w:val="004E4AAB"/>
    <w:rsid w:val="004F2945"/>
    <w:rsid w:val="004F3EAE"/>
    <w:rsid w:val="004F4980"/>
    <w:rsid w:val="004F7895"/>
    <w:rsid w:val="005215DB"/>
    <w:rsid w:val="00523E6F"/>
    <w:rsid w:val="00525019"/>
    <w:rsid w:val="0052783C"/>
    <w:rsid w:val="00530A3C"/>
    <w:rsid w:val="00542C46"/>
    <w:rsid w:val="005434E0"/>
    <w:rsid w:val="00550AAF"/>
    <w:rsid w:val="00586F47"/>
    <w:rsid w:val="0058751B"/>
    <w:rsid w:val="00592214"/>
    <w:rsid w:val="005957B3"/>
    <w:rsid w:val="005A08B9"/>
    <w:rsid w:val="005A2517"/>
    <w:rsid w:val="005B2A68"/>
    <w:rsid w:val="005B3910"/>
    <w:rsid w:val="005E33A0"/>
    <w:rsid w:val="005E4A7A"/>
    <w:rsid w:val="005E7E83"/>
    <w:rsid w:val="005F0A1A"/>
    <w:rsid w:val="005F37B6"/>
    <w:rsid w:val="005F6E1A"/>
    <w:rsid w:val="00600BAE"/>
    <w:rsid w:val="00600D95"/>
    <w:rsid w:val="0061779C"/>
    <w:rsid w:val="00627601"/>
    <w:rsid w:val="006418F5"/>
    <w:rsid w:val="00655D0D"/>
    <w:rsid w:val="00675EFB"/>
    <w:rsid w:val="0068088D"/>
    <w:rsid w:val="006813AA"/>
    <w:rsid w:val="0069733F"/>
    <w:rsid w:val="006A1036"/>
    <w:rsid w:val="006B1EBC"/>
    <w:rsid w:val="006B3E10"/>
    <w:rsid w:val="006B6CAA"/>
    <w:rsid w:val="006B7680"/>
    <w:rsid w:val="006C023A"/>
    <w:rsid w:val="006C4E42"/>
    <w:rsid w:val="006C567E"/>
    <w:rsid w:val="006D38EF"/>
    <w:rsid w:val="006F4ECC"/>
    <w:rsid w:val="00712291"/>
    <w:rsid w:val="007275AD"/>
    <w:rsid w:val="00747665"/>
    <w:rsid w:val="00751E74"/>
    <w:rsid w:val="00755B66"/>
    <w:rsid w:val="007612B9"/>
    <w:rsid w:val="0076218B"/>
    <w:rsid w:val="007811A1"/>
    <w:rsid w:val="00787C65"/>
    <w:rsid w:val="00795E58"/>
    <w:rsid w:val="007968B6"/>
    <w:rsid w:val="007A77CE"/>
    <w:rsid w:val="007C1B49"/>
    <w:rsid w:val="007C3417"/>
    <w:rsid w:val="007E539C"/>
    <w:rsid w:val="007F23D6"/>
    <w:rsid w:val="00802BC7"/>
    <w:rsid w:val="008104A6"/>
    <w:rsid w:val="008120BE"/>
    <w:rsid w:val="00821D5B"/>
    <w:rsid w:val="008407D7"/>
    <w:rsid w:val="008846D2"/>
    <w:rsid w:val="00893131"/>
    <w:rsid w:val="00894403"/>
    <w:rsid w:val="008A18BE"/>
    <w:rsid w:val="008A3D49"/>
    <w:rsid w:val="009008B0"/>
    <w:rsid w:val="00907967"/>
    <w:rsid w:val="00907F16"/>
    <w:rsid w:val="00927CFB"/>
    <w:rsid w:val="00945FD1"/>
    <w:rsid w:val="00951EF6"/>
    <w:rsid w:val="0095336A"/>
    <w:rsid w:val="009577B8"/>
    <w:rsid w:val="009657E3"/>
    <w:rsid w:val="009738B7"/>
    <w:rsid w:val="009743D2"/>
    <w:rsid w:val="009862C1"/>
    <w:rsid w:val="009917D9"/>
    <w:rsid w:val="00994375"/>
    <w:rsid w:val="009943D9"/>
    <w:rsid w:val="009A2DEE"/>
    <w:rsid w:val="009B2A0D"/>
    <w:rsid w:val="009B44F5"/>
    <w:rsid w:val="009C0FB2"/>
    <w:rsid w:val="009C339A"/>
    <w:rsid w:val="009D10D9"/>
    <w:rsid w:val="009D3EFE"/>
    <w:rsid w:val="009F197D"/>
    <w:rsid w:val="00A01743"/>
    <w:rsid w:val="00A115A0"/>
    <w:rsid w:val="00A163F9"/>
    <w:rsid w:val="00A210E3"/>
    <w:rsid w:val="00A22506"/>
    <w:rsid w:val="00A32A9F"/>
    <w:rsid w:val="00A3552B"/>
    <w:rsid w:val="00A57E8D"/>
    <w:rsid w:val="00A62295"/>
    <w:rsid w:val="00A65A1D"/>
    <w:rsid w:val="00A75066"/>
    <w:rsid w:val="00A7559B"/>
    <w:rsid w:val="00A762EE"/>
    <w:rsid w:val="00A80BC1"/>
    <w:rsid w:val="00A83D28"/>
    <w:rsid w:val="00A83FED"/>
    <w:rsid w:val="00AB1D80"/>
    <w:rsid w:val="00AB38D7"/>
    <w:rsid w:val="00AC60A7"/>
    <w:rsid w:val="00AC6137"/>
    <w:rsid w:val="00AD452A"/>
    <w:rsid w:val="00AD7ED6"/>
    <w:rsid w:val="00AE24A1"/>
    <w:rsid w:val="00AE3C4A"/>
    <w:rsid w:val="00AF3A4C"/>
    <w:rsid w:val="00AF698D"/>
    <w:rsid w:val="00B03113"/>
    <w:rsid w:val="00B1357B"/>
    <w:rsid w:val="00B15308"/>
    <w:rsid w:val="00B207F1"/>
    <w:rsid w:val="00B3611F"/>
    <w:rsid w:val="00B46925"/>
    <w:rsid w:val="00B6416A"/>
    <w:rsid w:val="00B75977"/>
    <w:rsid w:val="00B75FCA"/>
    <w:rsid w:val="00B960F8"/>
    <w:rsid w:val="00BB7DCC"/>
    <w:rsid w:val="00BE51AB"/>
    <w:rsid w:val="00BE5632"/>
    <w:rsid w:val="00BE7747"/>
    <w:rsid w:val="00C02627"/>
    <w:rsid w:val="00C077A1"/>
    <w:rsid w:val="00C127F0"/>
    <w:rsid w:val="00C2160B"/>
    <w:rsid w:val="00C221CD"/>
    <w:rsid w:val="00C441C8"/>
    <w:rsid w:val="00C52A85"/>
    <w:rsid w:val="00C531DB"/>
    <w:rsid w:val="00C62FDB"/>
    <w:rsid w:val="00C80071"/>
    <w:rsid w:val="00C83BB3"/>
    <w:rsid w:val="00C95025"/>
    <w:rsid w:val="00CA7056"/>
    <w:rsid w:val="00CB138F"/>
    <w:rsid w:val="00CD3D1D"/>
    <w:rsid w:val="00D03165"/>
    <w:rsid w:val="00D10DC0"/>
    <w:rsid w:val="00D164C2"/>
    <w:rsid w:val="00D245BF"/>
    <w:rsid w:val="00D33759"/>
    <w:rsid w:val="00D377B2"/>
    <w:rsid w:val="00D60C1E"/>
    <w:rsid w:val="00D75150"/>
    <w:rsid w:val="00D954EF"/>
    <w:rsid w:val="00DB283B"/>
    <w:rsid w:val="00DB48CC"/>
    <w:rsid w:val="00DE27DD"/>
    <w:rsid w:val="00DE4AF3"/>
    <w:rsid w:val="00DE56D3"/>
    <w:rsid w:val="00DF62CC"/>
    <w:rsid w:val="00DF6FCA"/>
    <w:rsid w:val="00E02447"/>
    <w:rsid w:val="00E032B3"/>
    <w:rsid w:val="00E107E7"/>
    <w:rsid w:val="00E133E0"/>
    <w:rsid w:val="00E13DA8"/>
    <w:rsid w:val="00E13F70"/>
    <w:rsid w:val="00E1780D"/>
    <w:rsid w:val="00E20EDD"/>
    <w:rsid w:val="00E24AE7"/>
    <w:rsid w:val="00E46307"/>
    <w:rsid w:val="00E702B3"/>
    <w:rsid w:val="00E7057C"/>
    <w:rsid w:val="00E77221"/>
    <w:rsid w:val="00EA1672"/>
    <w:rsid w:val="00EA5296"/>
    <w:rsid w:val="00EA75F1"/>
    <w:rsid w:val="00EB5DCA"/>
    <w:rsid w:val="00ED0649"/>
    <w:rsid w:val="00ED3436"/>
    <w:rsid w:val="00ED4B01"/>
    <w:rsid w:val="00EE7E04"/>
    <w:rsid w:val="00EF0BFB"/>
    <w:rsid w:val="00EF41C1"/>
    <w:rsid w:val="00F00875"/>
    <w:rsid w:val="00F05997"/>
    <w:rsid w:val="00F25928"/>
    <w:rsid w:val="00F32BD3"/>
    <w:rsid w:val="00F32C03"/>
    <w:rsid w:val="00F342DC"/>
    <w:rsid w:val="00F348F3"/>
    <w:rsid w:val="00F34E78"/>
    <w:rsid w:val="00F3770E"/>
    <w:rsid w:val="00F37D6C"/>
    <w:rsid w:val="00F5341D"/>
    <w:rsid w:val="00F56623"/>
    <w:rsid w:val="00F66E24"/>
    <w:rsid w:val="00F72459"/>
    <w:rsid w:val="00F76CE3"/>
    <w:rsid w:val="00FA024B"/>
    <w:rsid w:val="00FA0326"/>
    <w:rsid w:val="00FA3748"/>
    <w:rsid w:val="00FB61CD"/>
    <w:rsid w:val="00FB69AB"/>
    <w:rsid w:val="00FB6C4E"/>
    <w:rsid w:val="00FC35AD"/>
    <w:rsid w:val="00FD2BBE"/>
    <w:rsid w:val="00FE2F30"/>
    <w:rsid w:val="00FF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EEF0B8"/>
  <w15:chartTrackingRefBased/>
  <w15:docId w15:val="{DF4D7D9D-BF5F-494D-B110-F1B786F9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BAE"/>
    <w:rPr>
      <w:rFonts w:asciiTheme="minorHAnsi" w:eastAsiaTheme="minorEastAsia" w:hAnsiTheme="minorHAnsi" w:cstheme="minorBidi"/>
      <w:sz w:val="24"/>
      <w:szCs w:val="24"/>
      <w:lang w:val="es-ES_tradnl"/>
    </w:rPr>
  </w:style>
  <w:style w:type="paragraph" w:styleId="Ttulo1">
    <w:name w:val="heading 1"/>
    <w:basedOn w:val="Normal"/>
    <w:next w:val="Textoindependiente"/>
    <w:link w:val="Ttulo1Car"/>
    <w:uiPriority w:val="9"/>
    <w:qFormat/>
    <w:rsid w:val="00273A78"/>
    <w:pPr>
      <w:keepNext/>
      <w:spacing w:before="240" w:after="60"/>
      <w:outlineLvl w:val="0"/>
    </w:pPr>
    <w:rPr>
      <w:rFonts w:ascii="Rubik Light" w:eastAsiaTheme="majorEastAsia" w:hAnsi="Rubik Light" w:cs="Rubik Light"/>
      <w:b/>
      <w:bCs/>
      <w:kern w:val="32"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E539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E539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90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577B8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273A78"/>
    <w:rPr>
      <w:rFonts w:ascii="Rubik Light" w:eastAsiaTheme="majorEastAsia" w:hAnsi="Rubik Light" w:cs="Rubik Light"/>
      <w:b/>
      <w:bCs/>
      <w:kern w:val="32"/>
      <w:sz w:val="36"/>
      <w:szCs w:val="36"/>
    </w:rPr>
  </w:style>
  <w:style w:type="paragraph" w:customStyle="1" w:styleId="Textoindependienteprimero">
    <w:name w:val="Texto independiente primero"/>
    <w:basedOn w:val="Textoindependiente"/>
    <w:qFormat/>
    <w:rsid w:val="001570A2"/>
    <w:pPr>
      <w:ind w:firstLine="0"/>
    </w:pPr>
  </w:style>
  <w:style w:type="paragraph" w:styleId="Textoindependiente">
    <w:name w:val="Body Text"/>
    <w:basedOn w:val="Normal"/>
    <w:link w:val="TextoindependienteCar"/>
    <w:uiPriority w:val="99"/>
    <w:unhideWhenUsed/>
    <w:qFormat/>
    <w:rsid w:val="001570A2"/>
    <w:pPr>
      <w:spacing w:after="240"/>
      <w:ind w:firstLine="60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570A2"/>
    <w:rPr>
      <w:rFonts w:ascii="Rubik" w:hAnsi="Rubik" w:cs="Rubik"/>
      <w:sz w:val="24"/>
      <w:szCs w:val="24"/>
    </w:rPr>
  </w:style>
  <w:style w:type="paragraph" w:styleId="Prrafodelista">
    <w:name w:val="List Paragraph"/>
    <w:basedOn w:val="Normal"/>
    <w:uiPriority w:val="34"/>
    <w:qFormat/>
    <w:rsid w:val="00600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3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%20A%20Serrano\OneDrive%20-%20Universidad%20de%20Las%20Palmas%20de%20Gran%20Canaria\Vicerrectorado\Titulos%20propios\Aplicaci&#243;n%20Inform&#225;tica\Plantillas\Oficio%20en%20blanco%20del%20VGPN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 en blanco del VGPNT.dotx</Template>
  <TotalTime>3</TotalTime>
  <Pages>1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/ to</vt:lpstr>
    </vt:vector>
  </TitlesOfParts>
  <Company>FREIREMAR S.A.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/ to</dc:title>
  <dc:subject/>
  <dc:creator>Jose A Serrano</dc:creator>
  <cp:keywords/>
  <dc:description/>
  <cp:lastModifiedBy>Jose A Serrano</cp:lastModifiedBy>
  <cp:revision>3</cp:revision>
  <cp:lastPrinted>2020-03-05T12:02:00Z</cp:lastPrinted>
  <dcterms:created xsi:type="dcterms:W3CDTF">2024-12-21T12:21:00Z</dcterms:created>
  <dcterms:modified xsi:type="dcterms:W3CDTF">2024-12-21T12:26:00Z</dcterms:modified>
</cp:coreProperties>
</file>